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C442C" w:rsidRDefault="00237C86" w:rsidP="006C442C">
      <w:pPr>
        <w:tabs>
          <w:tab w:val="left" w:pos="3402"/>
          <w:tab w:val="left" w:pos="5954"/>
          <w:tab w:val="left" w:pos="8080"/>
        </w:tabs>
        <w:suppressAutoHyphens/>
        <w:spacing w:line="276" w:lineRule="auto"/>
        <w:ind w:left="-108" w:right="-249"/>
        <w:jc w:val="center"/>
        <w:rPr>
          <w:rFonts w:ascii="Times New Roman" w:hAnsi="Times New Roman"/>
          <w:sz w:val="18"/>
          <w:szCs w:val="20"/>
          <w:lang w:eastAsia="cs-CZ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B8ED98A" wp14:editId="323C77CC">
                <wp:simplePos x="0" y="0"/>
                <wp:positionH relativeFrom="page">
                  <wp:posOffset>428625</wp:posOffset>
                </wp:positionH>
                <wp:positionV relativeFrom="page">
                  <wp:posOffset>323850</wp:posOffset>
                </wp:positionV>
                <wp:extent cx="2276475" cy="409575"/>
                <wp:effectExtent l="0" t="0" r="9525" b="9525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42C" w:rsidRPr="000C6770" w:rsidRDefault="007B4FB8" w:rsidP="006C442C">
                            <w:pPr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C442C" w:rsidRPr="000C6770"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  <w:t>RADÍME SENIOROM</w:t>
                            </w:r>
                            <w:r w:rsidR="006C442C"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</w:p>
                          <w:p w:rsidR="00BA5E13" w:rsidRDefault="00BA5E13">
                            <w:pPr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</w:pPr>
                          </w:p>
                          <w:p w:rsidR="006C442C" w:rsidRPr="000C6770" w:rsidRDefault="006C442C">
                            <w:pPr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ED98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3.75pt;margin-top:25.5pt;width:179.25pt;height:32.25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ijrAIAAKs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" filled="f" stroked="f">
                <v:textbox inset="0,0,0,0">
                  <w:txbxContent>
                    <w:p w:rsidR="006C442C" w:rsidRPr="000C6770" w:rsidRDefault="007B4FB8" w:rsidP="006C442C">
                      <w:pPr>
                        <w:rPr>
                          <w:b/>
                          <w:color w:val="1F497D"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b/>
                          <w:color w:val="1F497D"/>
                          <w:sz w:val="36"/>
                          <w:szCs w:val="36"/>
                        </w:rPr>
                        <w:t xml:space="preserve"> </w:t>
                      </w:r>
                      <w:r w:rsidR="006C442C" w:rsidRPr="000C6770">
                        <w:rPr>
                          <w:b/>
                          <w:color w:val="1F497D"/>
                          <w:sz w:val="36"/>
                          <w:szCs w:val="36"/>
                        </w:rPr>
                        <w:t>RADÍME SENIOROM</w:t>
                      </w:r>
                      <w:r w:rsidR="006C442C">
                        <w:rPr>
                          <w:b/>
                          <w:color w:val="1F497D"/>
                          <w:sz w:val="36"/>
                          <w:szCs w:val="36"/>
                        </w:rPr>
                        <w:t xml:space="preserve">          </w:t>
                      </w:r>
                    </w:p>
                    <w:p w:rsidR="00BA5E13" w:rsidRDefault="00BA5E13">
                      <w:pPr>
                        <w:rPr>
                          <w:b/>
                          <w:color w:val="1F497D"/>
                          <w:sz w:val="36"/>
                          <w:szCs w:val="36"/>
                        </w:rPr>
                      </w:pPr>
                    </w:p>
                    <w:bookmarkEnd w:id="1"/>
                    <w:p w:rsidR="006C442C" w:rsidRPr="000C6770" w:rsidRDefault="006C442C">
                      <w:pPr>
                        <w:rPr>
                          <w:b/>
                          <w:color w:val="1F497D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4FB8">
        <w:t xml:space="preserve">                                                                                                </w:t>
      </w:r>
    </w:p>
    <w:p w:rsidR="00BA5E13" w:rsidRDefault="006C442C" w:rsidP="00FE7EA9">
      <w:pPr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490CF3E" wp14:editId="726B63B9">
                <wp:simplePos x="0" y="0"/>
                <wp:positionH relativeFrom="page">
                  <wp:posOffset>426720</wp:posOffset>
                </wp:positionH>
                <wp:positionV relativeFrom="page">
                  <wp:posOffset>737234</wp:posOffset>
                </wp:positionV>
                <wp:extent cx="6888480" cy="657225"/>
                <wp:effectExtent l="0" t="0" r="7620" b="9525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42C" w:rsidRDefault="006C442C" w:rsidP="006C442C">
                            <w:pPr>
                              <w:pStyle w:val="Nzov"/>
                              <w:spacing w:after="0"/>
                              <w:ind w:firstLine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SENIORI POZOR NA VOLAJÚCICH PODVODNÍKOV </w:t>
                            </w:r>
                          </w:p>
                          <w:p w:rsidR="006C442C" w:rsidRPr="00A0473F" w:rsidRDefault="006C442C" w:rsidP="006C442C">
                            <w:pPr>
                              <w:pStyle w:val="Nzov"/>
                              <w:spacing w:after="0"/>
                              <w:ind w:firstLine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  <w:szCs w:val="32"/>
                              </w:rPr>
                              <w:t>A SVOJE FINANČNÉ ÚSPORY!</w:t>
                            </w:r>
                          </w:p>
                          <w:p w:rsidR="00F5119E" w:rsidRPr="006C442C" w:rsidRDefault="00F5119E" w:rsidP="006C442C">
                            <w:pPr>
                              <w:pStyle w:val="Nzov"/>
                              <w:spacing w:after="0"/>
                              <w:ind w:firstLine="0"/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0CF3E" id="Text Box 23" o:spid="_x0000_s1027" type="#_x0000_t202" style="position:absolute;left:0;text-align:left;margin-left:33.6pt;margin-top:58.05pt;width:542.4pt;height:51.7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" filled="f" stroked="f" strokecolor="white">
                <v:textbox inset="0,0,0,0">
                  <w:txbxContent>
                    <w:p w:rsidR="006C442C" w:rsidRDefault="006C442C" w:rsidP="006C442C">
                      <w:pPr>
                        <w:pStyle w:val="Nzov"/>
                        <w:spacing w:after="0"/>
                        <w:ind w:firstLine="0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  <w:sz w:val="32"/>
                          <w:szCs w:val="32"/>
                        </w:rPr>
                        <w:t xml:space="preserve">SENIORI POZOR NA VOLAJÚCICH PODVODNÍKOV </w:t>
                      </w:r>
                    </w:p>
                    <w:p w:rsidR="006C442C" w:rsidRPr="00A0473F" w:rsidRDefault="006C442C" w:rsidP="006C442C">
                      <w:pPr>
                        <w:pStyle w:val="Nzov"/>
                        <w:spacing w:after="0"/>
                        <w:ind w:firstLine="0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32"/>
                          <w:szCs w:val="32"/>
                        </w:rPr>
                        <w:t>A SVOJE FINANČNÉ ÚSPORY!</w:t>
                      </w:r>
                    </w:p>
                    <w:p w:rsidR="00000000" w:rsidRPr="006C442C" w:rsidRDefault="002D4A54" w:rsidP="006C442C">
                      <w:pPr>
                        <w:pStyle w:val="Nzov"/>
                        <w:spacing w:after="0"/>
                        <w:ind w:firstLine="0"/>
                        <w:rPr>
                          <w:rFonts w:ascii="Century Gothic" w:hAnsi="Century Gothic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A5E13" w:rsidRDefault="00BA5E13"/>
    <w:p w:rsidR="00BA5E13" w:rsidRDefault="00BA5E13"/>
    <w:p w:rsidR="00BA5E13" w:rsidRDefault="00BA5E13"/>
    <w:p w:rsidR="00BA5E13" w:rsidRDefault="00CC5014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0A3BAA83" wp14:editId="2E0927DA">
                <wp:simplePos x="0" y="0"/>
                <wp:positionH relativeFrom="page">
                  <wp:posOffset>5334000</wp:posOffset>
                </wp:positionH>
                <wp:positionV relativeFrom="page">
                  <wp:posOffset>1647825</wp:posOffset>
                </wp:positionV>
                <wp:extent cx="1981200" cy="7839075"/>
                <wp:effectExtent l="0" t="0" r="0" b="9525"/>
                <wp:wrapNone/>
                <wp:docPr id="15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839075"/>
                        </a:xfrm>
                        <a:prstGeom prst="rect">
                          <a:avLst/>
                        </a:prstGeom>
                        <a:solidFill>
                          <a:srgbClr val="003366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FA3" w:rsidRPr="00A85FA3" w:rsidRDefault="00737D61" w:rsidP="00A85FA3">
                            <w:pPr>
                              <w:pStyle w:val="Nadpis1"/>
                            </w:pPr>
                            <w:r>
                              <w:t xml:space="preserve">     </w:t>
                            </w:r>
                            <w:r w:rsidR="0026785D">
                              <w:t>Seniori, v</w:t>
                            </w:r>
                            <w:r w:rsidR="00CF711C">
                              <w:t>šimnite si:</w:t>
                            </w:r>
                          </w:p>
                          <w:p w:rsidR="00BA5E13" w:rsidRDefault="00BA5E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BAA83" id="Text Box 181" o:spid="_x0000_s1028" type="#_x0000_t202" style="position:absolute;margin-left:420pt;margin-top:129.75pt;width:156pt;height:617.2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" fillcolor="#036" stroked="f">
                <v:fill opacity="13107f"/>
                <v:textbox inset="0,0,0,0">
                  <w:txbxContent>
                    <w:p w:rsidR="00A85FA3" w:rsidRPr="00A85FA3" w:rsidRDefault="00737D61" w:rsidP="00A85FA3">
                      <w:pPr>
                        <w:pStyle w:val="Nadpis1"/>
                      </w:pPr>
                      <w:r>
                        <w:t xml:space="preserve">     </w:t>
                      </w:r>
                      <w:r w:rsidR="0026785D">
                        <w:t>Seniori, v</w:t>
                      </w:r>
                      <w:r w:rsidR="00CF711C">
                        <w:t>šimnite si:</w:t>
                      </w:r>
                    </w:p>
                    <w:p w:rsidR="00BA5E13" w:rsidRDefault="00BA5E13"/>
                  </w:txbxContent>
                </v:textbox>
                <w10:wrap anchorx="page" anchory="page"/>
              </v:shape>
            </w:pict>
          </mc:Fallback>
        </mc:AlternateContent>
      </w:r>
    </w:p>
    <w:p w:rsidR="00BA5E13" w:rsidRDefault="004B06A1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EF3081C" wp14:editId="6C8AE83F">
                <wp:simplePos x="0" y="0"/>
                <wp:positionH relativeFrom="page">
                  <wp:posOffset>352425</wp:posOffset>
                </wp:positionH>
                <wp:positionV relativeFrom="page">
                  <wp:posOffset>1552575</wp:posOffset>
                </wp:positionV>
                <wp:extent cx="4895850" cy="3552825"/>
                <wp:effectExtent l="0" t="0" r="0" b="9525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55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B2F" w:rsidRPr="005E0B2F" w:rsidRDefault="009E3E10" w:rsidP="00CA0412">
                            <w:pPr>
                              <w:pStyle w:val="Zkladntext"/>
                              <w:spacing w:after="0" w:line="276" w:lineRule="auto"/>
                              <w:rPr>
                                <w:sz w:val="22"/>
                                <w:szCs w:val="16"/>
                              </w:rPr>
                            </w:pPr>
                            <w:r w:rsidRPr="006D36B6">
                              <w:rPr>
                                <w:sz w:val="22"/>
                                <w:szCs w:val="16"/>
                              </w:rPr>
                              <w:t>Vážení seniori,</w:t>
                            </w:r>
                          </w:p>
                          <w:p w:rsidR="00BA5E13" w:rsidRPr="00CC5014" w:rsidRDefault="00CA0412" w:rsidP="00CA0412">
                            <w:pPr>
                              <w:pStyle w:val="Zkladntext"/>
                              <w:spacing w:after="0" w:line="276" w:lineRule="auto"/>
                              <w:jc w:val="both"/>
                              <w:rPr>
                                <w:color w:val="auto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</w:rPr>
                              <w:t>do pozornosti</w:t>
                            </w:r>
                            <w:r w:rsidR="009E3E10" w:rsidRPr="006D36B6">
                              <w:rPr>
                                <w:sz w:val="22"/>
                                <w:szCs w:val="16"/>
                              </w:rPr>
                              <w:t xml:space="preserve"> Vám </w:t>
                            </w:r>
                            <w:r>
                              <w:rPr>
                                <w:sz w:val="22"/>
                                <w:szCs w:val="16"/>
                              </w:rPr>
                              <w:t xml:space="preserve">dávame </w:t>
                            </w:r>
                            <w:r w:rsidR="005443E3" w:rsidRPr="00CA3525">
                              <w:rPr>
                                <w:color w:val="auto"/>
                                <w:sz w:val="22"/>
                                <w:szCs w:val="16"/>
                              </w:rPr>
                              <w:t>niekoľko dôležitých rád</w:t>
                            </w:r>
                            <w:r w:rsidR="005E0B2F" w:rsidRPr="00CA3525">
                              <w:rPr>
                                <w:color w:val="auto"/>
                                <w:sz w:val="22"/>
                                <w:szCs w:val="16"/>
                              </w:rPr>
                              <w:t>,</w:t>
                            </w:r>
                            <w:r w:rsidR="005443E3" w:rsidRPr="00CA3525">
                              <w:rPr>
                                <w:b/>
                                <w:color w:val="auto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="009E3E10" w:rsidRPr="006D36B6">
                              <w:rPr>
                                <w:sz w:val="22"/>
                                <w:szCs w:val="16"/>
                              </w:rPr>
                              <w:t>ako sa nestať obeť</w:t>
                            </w:r>
                            <w:r w:rsidR="000A14D6">
                              <w:rPr>
                                <w:sz w:val="22"/>
                                <w:szCs w:val="16"/>
                              </w:rPr>
                              <w:t>ami podvodníkov</w:t>
                            </w:r>
                            <w:r w:rsidR="00CA3525">
                              <w:rPr>
                                <w:sz w:val="22"/>
                                <w:szCs w:val="16"/>
                              </w:rPr>
                              <w:t xml:space="preserve">, ktorí Vás </w:t>
                            </w:r>
                            <w:r w:rsidR="00CA3525" w:rsidRPr="00CA3525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>telefonicky kontaktujú</w:t>
                            </w:r>
                            <w:r w:rsidR="00CA3525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 xml:space="preserve"> ak</w:t>
                            </w:r>
                            <w:r w:rsidR="00CA3525" w:rsidRPr="00CA3525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>o vaši príbuzní</w:t>
                            </w:r>
                            <w:r w:rsidR="00CA3525" w:rsidRPr="00CA3525">
                              <w:rPr>
                                <w:color w:val="FF0000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="00CA3525">
                              <w:rPr>
                                <w:sz w:val="22"/>
                                <w:szCs w:val="16"/>
                              </w:rPr>
                              <w:t>a žiadajú požičať peniaze</w:t>
                            </w:r>
                            <w:r w:rsidR="00AE3335">
                              <w:rPr>
                                <w:sz w:val="22"/>
                                <w:szCs w:val="16"/>
                              </w:rPr>
                              <w:t xml:space="preserve"> na</w:t>
                            </w:r>
                            <w:r>
                              <w:rPr>
                                <w:sz w:val="22"/>
                                <w:szCs w:val="16"/>
                              </w:rPr>
                              <w:t xml:space="preserve"> rôzne účely alebo Vás telefonicky kontaktujú </w:t>
                            </w:r>
                            <w:r w:rsidR="00415665">
                              <w:rPr>
                                <w:color w:val="auto"/>
                                <w:sz w:val="22"/>
                                <w:szCs w:val="16"/>
                              </w:rPr>
                              <w:t xml:space="preserve">v </w:t>
                            </w:r>
                            <w:r w:rsidR="00CC5014">
                              <w:rPr>
                                <w:color w:val="auto"/>
                                <w:sz w:val="22"/>
                                <w:szCs w:val="16"/>
                              </w:rPr>
                              <w:t>neskorých nočných hodinách</w:t>
                            </w:r>
                            <w:r w:rsidR="00644556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 xml:space="preserve"> ako l</w:t>
                            </w:r>
                            <w:r w:rsidR="00CA3525" w:rsidRPr="00CA3525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>ekár</w:t>
                            </w:r>
                            <w:r w:rsidR="00CA3525" w:rsidRPr="00CC5014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>i</w:t>
                            </w:r>
                            <w:r w:rsidR="00644556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 xml:space="preserve">, či </w:t>
                            </w:r>
                            <w:r w:rsidR="00AE3335" w:rsidRPr="00AE3335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>zdravotné sestry</w:t>
                            </w:r>
                            <w:r w:rsidR="00644556" w:rsidRPr="003E778D">
                              <w:rPr>
                                <w:b/>
                                <w:color w:val="auto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="00644556" w:rsidRPr="003E778D">
                              <w:rPr>
                                <w:color w:val="auto"/>
                                <w:sz w:val="22"/>
                                <w:szCs w:val="16"/>
                              </w:rPr>
                              <w:t>a</w:t>
                            </w:r>
                            <w:r w:rsidR="00644556" w:rsidRPr="003E778D">
                              <w:rPr>
                                <w:b/>
                                <w:color w:val="auto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="00644556">
                              <w:rPr>
                                <w:color w:val="auto"/>
                                <w:sz w:val="22"/>
                                <w:szCs w:val="16"/>
                              </w:rPr>
                              <w:t>ozná</w:t>
                            </w:r>
                            <w:r w:rsidR="00CA3525" w:rsidRPr="00415665">
                              <w:rPr>
                                <w:color w:val="auto"/>
                                <w:sz w:val="22"/>
                                <w:szCs w:val="16"/>
                              </w:rPr>
                              <w:t>mia</w:t>
                            </w:r>
                            <w:r>
                              <w:rPr>
                                <w:color w:val="auto"/>
                                <w:sz w:val="22"/>
                                <w:szCs w:val="16"/>
                              </w:rPr>
                              <w:t>, že V</w:t>
                            </w:r>
                            <w:r w:rsidR="00CA3525" w:rsidRPr="00CA3525">
                              <w:rPr>
                                <w:color w:val="auto"/>
                                <w:sz w:val="22"/>
                                <w:szCs w:val="16"/>
                              </w:rPr>
                              <w:t>áš prí</w:t>
                            </w:r>
                            <w:r w:rsidR="00CA3525">
                              <w:rPr>
                                <w:color w:val="auto"/>
                                <w:sz w:val="22"/>
                                <w:szCs w:val="16"/>
                              </w:rPr>
                              <w:t>buzný zapríčinil</w:t>
                            </w:r>
                            <w:r w:rsidR="00CA3525" w:rsidRPr="00CA3525">
                              <w:rPr>
                                <w:color w:val="auto"/>
                                <w:sz w:val="22"/>
                                <w:szCs w:val="16"/>
                              </w:rPr>
                              <w:t xml:space="preserve"> dopravnú nehodu</w:t>
                            </w:r>
                            <w:r w:rsidR="00CA3525">
                              <w:rPr>
                                <w:color w:val="auto"/>
                                <w:sz w:val="22"/>
                                <w:szCs w:val="16"/>
                              </w:rPr>
                              <w:t>, pri ktorej zranil dieťa</w:t>
                            </w:r>
                            <w:r w:rsidR="00CA3525" w:rsidRPr="00CA3525">
                              <w:rPr>
                                <w:color w:val="auto"/>
                                <w:sz w:val="22"/>
                                <w:szCs w:val="16"/>
                              </w:rPr>
                              <w:t xml:space="preserve">, </w:t>
                            </w:r>
                            <w:r w:rsidR="00CA3525">
                              <w:rPr>
                                <w:color w:val="auto"/>
                                <w:sz w:val="22"/>
                                <w:szCs w:val="16"/>
                              </w:rPr>
                              <w:t xml:space="preserve">nemôže komunikovať, lebo si odhryzol jazyk, leží v nemocnici a súrne potrebuje peniaze na vyplatenie škody, </w:t>
                            </w:r>
                            <w:r w:rsidR="00CC5014">
                              <w:rPr>
                                <w:color w:val="auto"/>
                                <w:sz w:val="22"/>
                                <w:szCs w:val="16"/>
                              </w:rPr>
                              <w:t xml:space="preserve">svoje </w:t>
                            </w:r>
                            <w:r w:rsidR="00CA3525">
                              <w:rPr>
                                <w:color w:val="auto"/>
                                <w:sz w:val="22"/>
                                <w:szCs w:val="16"/>
                              </w:rPr>
                              <w:t>ošetrenie a neoznámenie prípadu polícii</w:t>
                            </w:r>
                            <w:r w:rsidR="00AE3335">
                              <w:rPr>
                                <w:color w:val="auto"/>
                                <w:sz w:val="22"/>
                                <w:szCs w:val="16"/>
                              </w:rPr>
                              <w:t xml:space="preserve">. </w:t>
                            </w:r>
                            <w:r w:rsidR="00AE3335" w:rsidRPr="00553898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 xml:space="preserve">Podvodníci 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 xml:space="preserve">vždy </w:t>
                            </w:r>
                            <w:r w:rsidR="00AE3335" w:rsidRPr="00553898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 xml:space="preserve">volajú </w:t>
                            </w:r>
                            <w:r w:rsidR="00CA3525" w:rsidRPr="00553898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>viackrát za sebou a</w:t>
                            </w:r>
                            <w:r w:rsidR="00644556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 xml:space="preserve"> žiadajú </w:t>
                            </w:r>
                            <w:r w:rsidR="00AE3335" w:rsidRPr="00553898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>, aby ste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 xml:space="preserve"> V</w:t>
                            </w:r>
                            <w:r w:rsidR="00CA3525" w:rsidRPr="00553898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 xml:space="preserve">aše 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 xml:space="preserve">finančné </w:t>
                            </w:r>
                            <w:r w:rsidR="00AE3335" w:rsidRPr="00553898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 xml:space="preserve">úspory, ktoré máte doma alebo </w:t>
                            </w:r>
                            <w:r w:rsidR="00644556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 xml:space="preserve">na vkladných knižkách, či osobných účtoch </w:t>
                            </w:r>
                            <w:r w:rsidR="00AE3335" w:rsidRPr="00553898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>dovzdali neznámym osobám</w:t>
                            </w:r>
                            <w:r w:rsidR="00644556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 xml:space="preserve">, ktoré si pre peniaze prídu osobne alebo ste ich </w:t>
                            </w:r>
                            <w:r w:rsidR="00AE3335" w:rsidRPr="00553898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>vložili na konk</w:t>
                            </w:r>
                            <w:r w:rsidR="00CC5014" w:rsidRPr="00553898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>rétne čísl</w:t>
                            </w:r>
                            <w:r w:rsidR="00644556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>o</w:t>
                            </w:r>
                            <w:r w:rsidR="00AE3335" w:rsidRPr="00553898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 xml:space="preserve"> účt</w:t>
                            </w:r>
                            <w:r w:rsidR="00644556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>u</w:t>
                            </w:r>
                            <w:r w:rsidR="00AE3335" w:rsidRPr="00553898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 xml:space="preserve"> v bank</w:t>
                            </w:r>
                            <w:r w:rsidR="00644556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>e</w:t>
                            </w:r>
                            <w:r w:rsidR="00AE3335" w:rsidRPr="00553898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 xml:space="preserve"> (najmä v Tatra banke)</w:t>
                            </w:r>
                            <w:r w:rsidR="00644556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>, či poslali na ú</w:t>
                            </w:r>
                            <w:r w:rsidR="0067152A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 xml:space="preserve">čet </w:t>
                            </w:r>
                            <w:r w:rsidR="00AE3335" w:rsidRPr="00553898">
                              <w:rPr>
                                <w:b/>
                                <w:color w:val="FF0000"/>
                                <w:sz w:val="22"/>
                                <w:szCs w:val="16"/>
                              </w:rPr>
                              <w:t>cez finančnú službu Western Union do zahraničia.</w:t>
                            </w:r>
                            <w:r w:rsidR="00AE3335" w:rsidRPr="00AE3335">
                              <w:rPr>
                                <w:b/>
                                <w:color w:val="auto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="00AE3335">
                              <w:rPr>
                                <w:color w:val="auto"/>
                                <w:sz w:val="22"/>
                                <w:szCs w:val="16"/>
                              </w:rPr>
                              <w:t xml:space="preserve">Podvodníci </w:t>
                            </w:r>
                            <w:r>
                              <w:rPr>
                                <w:color w:val="auto"/>
                                <w:sz w:val="22"/>
                                <w:szCs w:val="16"/>
                              </w:rPr>
                              <w:t>V</w:t>
                            </w:r>
                            <w:r w:rsidR="00CC5014">
                              <w:rPr>
                                <w:color w:val="auto"/>
                                <w:sz w:val="22"/>
                                <w:szCs w:val="16"/>
                              </w:rPr>
                              <w:t>ás</w:t>
                            </w:r>
                            <w:r w:rsidR="00AE3335">
                              <w:rPr>
                                <w:color w:val="auto"/>
                                <w:sz w:val="22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2"/>
                                <w:szCs w:val="16"/>
                              </w:rPr>
                              <w:t>následne d</w:t>
                            </w:r>
                            <w:r w:rsidR="00644556">
                              <w:rPr>
                                <w:color w:val="auto"/>
                                <w:sz w:val="22"/>
                                <w:szCs w:val="16"/>
                              </w:rPr>
                              <w:t>ôrazne upozornia</w:t>
                            </w:r>
                            <w:r w:rsidR="00AE3335">
                              <w:rPr>
                                <w:color w:val="auto"/>
                                <w:sz w:val="22"/>
                                <w:szCs w:val="16"/>
                              </w:rPr>
                              <w:t>, aby ste nikoho nekontaktovali, s nikým sa o tejto veci nerozprávali, lebo váš príbuzný bude mať problémy so zákonom, pôjde do väzenia,</w:t>
                            </w:r>
                            <w:r w:rsidR="00AE3335" w:rsidRPr="00AE3335">
                              <w:rPr>
                                <w:color w:val="auto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="00AE3335">
                              <w:rPr>
                                <w:color w:val="auto"/>
                                <w:sz w:val="22"/>
                                <w:szCs w:val="16"/>
                              </w:rPr>
                              <w:t>pretože šoféroval pod vplyvom alkoholu.</w:t>
                            </w:r>
                          </w:p>
                          <w:p w:rsidR="00CA0412" w:rsidRDefault="00CA04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3081C" id="Text Box 24" o:spid="_x0000_s1029" type="#_x0000_t202" style="position:absolute;margin-left:27.75pt;margin-top:122.25pt;width:385.5pt;height:279.75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q2ksQ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" filled="f" stroked="f">
                <v:textbox inset="0,0,0,0">
                  <w:txbxContent>
                    <w:p w:rsidR="005E0B2F" w:rsidRPr="005E0B2F" w:rsidRDefault="009E3E10" w:rsidP="00CA0412">
                      <w:pPr>
                        <w:pStyle w:val="Zkladntext"/>
                        <w:spacing w:after="0" w:line="276" w:lineRule="auto"/>
                        <w:rPr>
                          <w:sz w:val="22"/>
                          <w:szCs w:val="16"/>
                        </w:rPr>
                      </w:pPr>
                      <w:r w:rsidRPr="006D36B6">
                        <w:rPr>
                          <w:sz w:val="22"/>
                          <w:szCs w:val="16"/>
                        </w:rPr>
                        <w:t>Vážení seniori,</w:t>
                      </w:r>
                    </w:p>
                    <w:p w:rsidR="00BA5E13" w:rsidRPr="00CC5014" w:rsidRDefault="00CA0412" w:rsidP="00CA0412">
                      <w:pPr>
                        <w:pStyle w:val="Zkladntext"/>
                        <w:spacing w:after="0" w:line="276" w:lineRule="auto"/>
                        <w:jc w:val="both"/>
                        <w:rPr>
                          <w:color w:val="auto"/>
                          <w:sz w:val="22"/>
                          <w:szCs w:val="16"/>
                        </w:rPr>
                      </w:pPr>
                      <w:r>
                        <w:rPr>
                          <w:sz w:val="22"/>
                          <w:szCs w:val="16"/>
                        </w:rPr>
                        <w:t>do pozornosti</w:t>
                      </w:r>
                      <w:r w:rsidR="009E3E10" w:rsidRPr="006D36B6">
                        <w:rPr>
                          <w:sz w:val="22"/>
                          <w:szCs w:val="16"/>
                        </w:rPr>
                        <w:t xml:space="preserve"> Vám </w:t>
                      </w:r>
                      <w:r>
                        <w:rPr>
                          <w:sz w:val="22"/>
                          <w:szCs w:val="16"/>
                        </w:rPr>
                        <w:t xml:space="preserve">dávame </w:t>
                      </w:r>
                      <w:r w:rsidR="005443E3" w:rsidRPr="00CA3525">
                        <w:rPr>
                          <w:color w:val="auto"/>
                          <w:sz w:val="22"/>
                          <w:szCs w:val="16"/>
                        </w:rPr>
                        <w:t>niekoľko dôležitých rád</w:t>
                      </w:r>
                      <w:r w:rsidR="005E0B2F" w:rsidRPr="00CA3525">
                        <w:rPr>
                          <w:color w:val="auto"/>
                          <w:sz w:val="22"/>
                          <w:szCs w:val="16"/>
                        </w:rPr>
                        <w:t>,</w:t>
                      </w:r>
                      <w:r w:rsidR="005443E3" w:rsidRPr="00CA3525">
                        <w:rPr>
                          <w:b/>
                          <w:color w:val="auto"/>
                          <w:sz w:val="22"/>
                          <w:szCs w:val="16"/>
                        </w:rPr>
                        <w:t xml:space="preserve"> </w:t>
                      </w:r>
                      <w:r w:rsidR="009E3E10" w:rsidRPr="006D36B6">
                        <w:rPr>
                          <w:sz w:val="22"/>
                          <w:szCs w:val="16"/>
                        </w:rPr>
                        <w:t>ako sa nestať obeť</w:t>
                      </w:r>
                      <w:r w:rsidR="000A14D6">
                        <w:rPr>
                          <w:sz w:val="22"/>
                          <w:szCs w:val="16"/>
                        </w:rPr>
                        <w:t>ami podvodníkov</w:t>
                      </w:r>
                      <w:r w:rsidR="00CA3525">
                        <w:rPr>
                          <w:sz w:val="22"/>
                          <w:szCs w:val="16"/>
                        </w:rPr>
                        <w:t xml:space="preserve">, ktorí Vás </w:t>
                      </w:r>
                      <w:r w:rsidR="00CA3525" w:rsidRPr="00CA3525">
                        <w:rPr>
                          <w:b/>
                          <w:color w:val="FF0000"/>
                          <w:sz w:val="22"/>
                          <w:szCs w:val="16"/>
                        </w:rPr>
                        <w:t>telefonicky kontaktujú</w:t>
                      </w:r>
                      <w:r w:rsidR="00CA3525">
                        <w:rPr>
                          <w:b/>
                          <w:color w:val="FF0000"/>
                          <w:sz w:val="22"/>
                          <w:szCs w:val="16"/>
                        </w:rPr>
                        <w:t xml:space="preserve"> ak</w:t>
                      </w:r>
                      <w:r w:rsidR="00CA3525" w:rsidRPr="00CA3525">
                        <w:rPr>
                          <w:b/>
                          <w:color w:val="FF0000"/>
                          <w:sz w:val="22"/>
                          <w:szCs w:val="16"/>
                        </w:rPr>
                        <w:t>o vaši príbuzní</w:t>
                      </w:r>
                      <w:r w:rsidR="00CA3525" w:rsidRPr="00CA3525">
                        <w:rPr>
                          <w:color w:val="FF0000"/>
                          <w:sz w:val="22"/>
                          <w:szCs w:val="16"/>
                        </w:rPr>
                        <w:t xml:space="preserve"> </w:t>
                      </w:r>
                      <w:r w:rsidR="00CA3525">
                        <w:rPr>
                          <w:sz w:val="22"/>
                          <w:szCs w:val="16"/>
                        </w:rPr>
                        <w:t>a žiadajú požičať peniaze</w:t>
                      </w:r>
                      <w:r w:rsidR="00AE3335">
                        <w:rPr>
                          <w:sz w:val="22"/>
                          <w:szCs w:val="16"/>
                        </w:rPr>
                        <w:t xml:space="preserve"> na</w:t>
                      </w:r>
                      <w:r>
                        <w:rPr>
                          <w:sz w:val="22"/>
                          <w:szCs w:val="16"/>
                        </w:rPr>
                        <w:t xml:space="preserve"> rôzne účely alebo Vás telefonicky kontaktujú </w:t>
                      </w:r>
                      <w:r w:rsidR="00415665">
                        <w:rPr>
                          <w:color w:val="auto"/>
                          <w:sz w:val="22"/>
                          <w:szCs w:val="16"/>
                        </w:rPr>
                        <w:t xml:space="preserve">v </w:t>
                      </w:r>
                      <w:r w:rsidR="00CC5014">
                        <w:rPr>
                          <w:color w:val="auto"/>
                          <w:sz w:val="22"/>
                          <w:szCs w:val="16"/>
                        </w:rPr>
                        <w:t>neskorých nočných hodinách</w:t>
                      </w:r>
                      <w:r w:rsidR="00644556">
                        <w:rPr>
                          <w:b/>
                          <w:color w:val="FF0000"/>
                          <w:sz w:val="22"/>
                          <w:szCs w:val="16"/>
                        </w:rPr>
                        <w:t xml:space="preserve"> ako l</w:t>
                      </w:r>
                      <w:r w:rsidR="00CA3525" w:rsidRPr="00CA3525">
                        <w:rPr>
                          <w:b/>
                          <w:color w:val="FF0000"/>
                          <w:sz w:val="22"/>
                          <w:szCs w:val="16"/>
                        </w:rPr>
                        <w:t>ekár</w:t>
                      </w:r>
                      <w:r w:rsidR="00CA3525" w:rsidRPr="00CC5014">
                        <w:rPr>
                          <w:b/>
                          <w:color w:val="FF0000"/>
                          <w:sz w:val="22"/>
                          <w:szCs w:val="16"/>
                        </w:rPr>
                        <w:t>i</w:t>
                      </w:r>
                      <w:r w:rsidR="00644556">
                        <w:rPr>
                          <w:b/>
                          <w:color w:val="FF0000"/>
                          <w:sz w:val="22"/>
                          <w:szCs w:val="16"/>
                        </w:rPr>
                        <w:t xml:space="preserve">, či </w:t>
                      </w:r>
                      <w:r w:rsidR="00AE3335" w:rsidRPr="00AE3335">
                        <w:rPr>
                          <w:b/>
                          <w:color w:val="FF0000"/>
                          <w:sz w:val="22"/>
                          <w:szCs w:val="16"/>
                        </w:rPr>
                        <w:t>zdravotné sestry</w:t>
                      </w:r>
                      <w:r w:rsidR="00644556" w:rsidRPr="003E778D">
                        <w:rPr>
                          <w:b/>
                          <w:color w:val="auto"/>
                          <w:sz w:val="22"/>
                          <w:szCs w:val="16"/>
                        </w:rPr>
                        <w:t xml:space="preserve"> </w:t>
                      </w:r>
                      <w:r w:rsidR="00644556" w:rsidRPr="003E778D">
                        <w:rPr>
                          <w:color w:val="auto"/>
                          <w:sz w:val="22"/>
                          <w:szCs w:val="16"/>
                        </w:rPr>
                        <w:t>a</w:t>
                      </w:r>
                      <w:r w:rsidR="00644556" w:rsidRPr="003E778D">
                        <w:rPr>
                          <w:b/>
                          <w:color w:val="auto"/>
                          <w:sz w:val="22"/>
                          <w:szCs w:val="16"/>
                        </w:rPr>
                        <w:t xml:space="preserve"> </w:t>
                      </w:r>
                      <w:r w:rsidR="00644556">
                        <w:rPr>
                          <w:color w:val="auto"/>
                          <w:sz w:val="22"/>
                          <w:szCs w:val="16"/>
                        </w:rPr>
                        <w:t>ozná</w:t>
                      </w:r>
                      <w:r w:rsidR="00CA3525" w:rsidRPr="00415665">
                        <w:rPr>
                          <w:color w:val="auto"/>
                          <w:sz w:val="22"/>
                          <w:szCs w:val="16"/>
                        </w:rPr>
                        <w:t>mia</w:t>
                      </w:r>
                      <w:r>
                        <w:rPr>
                          <w:color w:val="auto"/>
                          <w:sz w:val="22"/>
                          <w:szCs w:val="16"/>
                        </w:rPr>
                        <w:t>, že V</w:t>
                      </w:r>
                      <w:r w:rsidR="00CA3525" w:rsidRPr="00CA3525">
                        <w:rPr>
                          <w:color w:val="auto"/>
                          <w:sz w:val="22"/>
                          <w:szCs w:val="16"/>
                        </w:rPr>
                        <w:t>áš prí</w:t>
                      </w:r>
                      <w:r w:rsidR="00CA3525">
                        <w:rPr>
                          <w:color w:val="auto"/>
                          <w:sz w:val="22"/>
                          <w:szCs w:val="16"/>
                        </w:rPr>
                        <w:t>buzný zapríčinil</w:t>
                      </w:r>
                      <w:r w:rsidR="00CA3525" w:rsidRPr="00CA3525">
                        <w:rPr>
                          <w:color w:val="auto"/>
                          <w:sz w:val="22"/>
                          <w:szCs w:val="16"/>
                        </w:rPr>
                        <w:t xml:space="preserve"> dopravnú nehodu</w:t>
                      </w:r>
                      <w:r w:rsidR="00CA3525">
                        <w:rPr>
                          <w:color w:val="auto"/>
                          <w:sz w:val="22"/>
                          <w:szCs w:val="16"/>
                        </w:rPr>
                        <w:t>, pri ktorej zranil dieťa</w:t>
                      </w:r>
                      <w:r w:rsidR="00CA3525" w:rsidRPr="00CA3525">
                        <w:rPr>
                          <w:color w:val="auto"/>
                          <w:sz w:val="22"/>
                          <w:szCs w:val="16"/>
                        </w:rPr>
                        <w:t xml:space="preserve">, </w:t>
                      </w:r>
                      <w:r w:rsidR="00CA3525">
                        <w:rPr>
                          <w:color w:val="auto"/>
                          <w:sz w:val="22"/>
                          <w:szCs w:val="16"/>
                        </w:rPr>
                        <w:t xml:space="preserve">nemôže komunikovať, lebo si odhryzol jazyk, leží v nemocnici a súrne potrebuje peniaze na vyplatenie škody, </w:t>
                      </w:r>
                      <w:r w:rsidR="00CC5014">
                        <w:rPr>
                          <w:color w:val="auto"/>
                          <w:sz w:val="22"/>
                          <w:szCs w:val="16"/>
                        </w:rPr>
                        <w:t xml:space="preserve">svoje </w:t>
                      </w:r>
                      <w:r w:rsidR="00CA3525">
                        <w:rPr>
                          <w:color w:val="auto"/>
                          <w:sz w:val="22"/>
                          <w:szCs w:val="16"/>
                        </w:rPr>
                        <w:t>ošetrenie a neoznámenie prípadu polícii</w:t>
                      </w:r>
                      <w:r w:rsidR="00AE3335">
                        <w:rPr>
                          <w:color w:val="auto"/>
                          <w:sz w:val="22"/>
                          <w:szCs w:val="16"/>
                        </w:rPr>
                        <w:t xml:space="preserve">. </w:t>
                      </w:r>
                      <w:r w:rsidR="00AE3335" w:rsidRPr="00553898">
                        <w:rPr>
                          <w:b/>
                          <w:color w:val="FF0000"/>
                          <w:sz w:val="22"/>
                          <w:szCs w:val="16"/>
                        </w:rPr>
                        <w:t xml:space="preserve">Podvodníci </w:t>
                      </w:r>
                      <w:r>
                        <w:rPr>
                          <w:b/>
                          <w:color w:val="FF0000"/>
                          <w:sz w:val="22"/>
                          <w:szCs w:val="16"/>
                        </w:rPr>
                        <w:t xml:space="preserve">vždy </w:t>
                      </w:r>
                      <w:r w:rsidR="00AE3335" w:rsidRPr="00553898">
                        <w:rPr>
                          <w:b/>
                          <w:color w:val="FF0000"/>
                          <w:sz w:val="22"/>
                          <w:szCs w:val="16"/>
                        </w:rPr>
                        <w:t xml:space="preserve">volajú </w:t>
                      </w:r>
                      <w:r w:rsidR="00CA3525" w:rsidRPr="00553898">
                        <w:rPr>
                          <w:b/>
                          <w:color w:val="FF0000"/>
                          <w:sz w:val="22"/>
                          <w:szCs w:val="16"/>
                        </w:rPr>
                        <w:t>viackrát za sebou a</w:t>
                      </w:r>
                      <w:r w:rsidR="00644556">
                        <w:rPr>
                          <w:b/>
                          <w:color w:val="FF0000"/>
                          <w:sz w:val="22"/>
                          <w:szCs w:val="16"/>
                        </w:rPr>
                        <w:t xml:space="preserve"> žiadajú </w:t>
                      </w:r>
                      <w:r w:rsidR="00AE3335" w:rsidRPr="00553898">
                        <w:rPr>
                          <w:b/>
                          <w:color w:val="FF0000"/>
                          <w:sz w:val="22"/>
                          <w:szCs w:val="16"/>
                        </w:rPr>
                        <w:t>, aby ste</w:t>
                      </w:r>
                      <w:r>
                        <w:rPr>
                          <w:b/>
                          <w:color w:val="FF0000"/>
                          <w:sz w:val="22"/>
                          <w:szCs w:val="16"/>
                        </w:rPr>
                        <w:t xml:space="preserve"> V</w:t>
                      </w:r>
                      <w:r w:rsidR="00CA3525" w:rsidRPr="00553898">
                        <w:rPr>
                          <w:b/>
                          <w:color w:val="FF0000"/>
                          <w:sz w:val="22"/>
                          <w:szCs w:val="16"/>
                        </w:rPr>
                        <w:t xml:space="preserve">aše </w:t>
                      </w:r>
                      <w:r>
                        <w:rPr>
                          <w:b/>
                          <w:color w:val="FF0000"/>
                          <w:sz w:val="22"/>
                          <w:szCs w:val="16"/>
                        </w:rPr>
                        <w:t xml:space="preserve">finančné </w:t>
                      </w:r>
                      <w:r w:rsidR="00AE3335" w:rsidRPr="00553898">
                        <w:rPr>
                          <w:b/>
                          <w:color w:val="FF0000"/>
                          <w:sz w:val="22"/>
                          <w:szCs w:val="16"/>
                        </w:rPr>
                        <w:t xml:space="preserve">úspory, ktoré máte doma alebo </w:t>
                      </w:r>
                      <w:r w:rsidR="00644556">
                        <w:rPr>
                          <w:b/>
                          <w:color w:val="FF0000"/>
                          <w:sz w:val="22"/>
                          <w:szCs w:val="16"/>
                        </w:rPr>
                        <w:t xml:space="preserve">na vkladných knižkách, či osobných účtoch </w:t>
                      </w:r>
                      <w:r w:rsidR="00AE3335" w:rsidRPr="00553898">
                        <w:rPr>
                          <w:b/>
                          <w:color w:val="FF0000"/>
                          <w:sz w:val="22"/>
                          <w:szCs w:val="16"/>
                        </w:rPr>
                        <w:t>o</w:t>
                      </w:r>
                      <w:r>
                        <w:rPr>
                          <w:b/>
                          <w:color w:val="FF0000"/>
                          <w:sz w:val="22"/>
                          <w:szCs w:val="16"/>
                        </w:rPr>
                        <w:t>dovzdali neznámym osobám</w:t>
                      </w:r>
                      <w:r w:rsidR="00644556">
                        <w:rPr>
                          <w:b/>
                          <w:color w:val="FF0000"/>
                          <w:sz w:val="22"/>
                          <w:szCs w:val="16"/>
                        </w:rPr>
                        <w:t xml:space="preserve">, ktoré si pre peniaze prídu osobne alebo ste ich </w:t>
                      </w:r>
                      <w:r w:rsidR="00AE3335" w:rsidRPr="00553898">
                        <w:rPr>
                          <w:b/>
                          <w:color w:val="FF0000"/>
                          <w:sz w:val="22"/>
                          <w:szCs w:val="16"/>
                        </w:rPr>
                        <w:t>vložili na konk</w:t>
                      </w:r>
                      <w:r w:rsidR="00CC5014" w:rsidRPr="00553898">
                        <w:rPr>
                          <w:b/>
                          <w:color w:val="FF0000"/>
                          <w:sz w:val="22"/>
                          <w:szCs w:val="16"/>
                        </w:rPr>
                        <w:t>rétne čísl</w:t>
                      </w:r>
                      <w:r w:rsidR="00644556">
                        <w:rPr>
                          <w:b/>
                          <w:color w:val="FF0000"/>
                          <w:sz w:val="22"/>
                          <w:szCs w:val="16"/>
                        </w:rPr>
                        <w:t>o</w:t>
                      </w:r>
                      <w:r w:rsidR="00AE3335" w:rsidRPr="00553898">
                        <w:rPr>
                          <w:b/>
                          <w:color w:val="FF0000"/>
                          <w:sz w:val="22"/>
                          <w:szCs w:val="16"/>
                        </w:rPr>
                        <w:t xml:space="preserve"> účt</w:t>
                      </w:r>
                      <w:r w:rsidR="00644556">
                        <w:rPr>
                          <w:b/>
                          <w:color w:val="FF0000"/>
                          <w:sz w:val="22"/>
                          <w:szCs w:val="16"/>
                        </w:rPr>
                        <w:t>u</w:t>
                      </w:r>
                      <w:r w:rsidR="00AE3335" w:rsidRPr="00553898">
                        <w:rPr>
                          <w:b/>
                          <w:color w:val="FF0000"/>
                          <w:sz w:val="22"/>
                          <w:szCs w:val="16"/>
                        </w:rPr>
                        <w:t xml:space="preserve"> v bank</w:t>
                      </w:r>
                      <w:r w:rsidR="00644556">
                        <w:rPr>
                          <w:b/>
                          <w:color w:val="FF0000"/>
                          <w:sz w:val="22"/>
                          <w:szCs w:val="16"/>
                        </w:rPr>
                        <w:t>e</w:t>
                      </w:r>
                      <w:r w:rsidR="00AE3335" w:rsidRPr="00553898">
                        <w:rPr>
                          <w:b/>
                          <w:color w:val="FF0000"/>
                          <w:sz w:val="22"/>
                          <w:szCs w:val="16"/>
                        </w:rPr>
                        <w:t xml:space="preserve"> (najmä v Tatra banke)</w:t>
                      </w:r>
                      <w:r w:rsidR="00644556">
                        <w:rPr>
                          <w:b/>
                          <w:color w:val="FF0000"/>
                          <w:sz w:val="22"/>
                          <w:szCs w:val="16"/>
                        </w:rPr>
                        <w:t>, či poslali na ú</w:t>
                      </w:r>
                      <w:r w:rsidR="0067152A">
                        <w:rPr>
                          <w:b/>
                          <w:color w:val="FF0000"/>
                          <w:sz w:val="22"/>
                          <w:szCs w:val="16"/>
                        </w:rPr>
                        <w:t xml:space="preserve">čet </w:t>
                      </w:r>
                      <w:r w:rsidR="00AE3335" w:rsidRPr="00553898">
                        <w:rPr>
                          <w:b/>
                          <w:color w:val="FF0000"/>
                          <w:sz w:val="22"/>
                          <w:szCs w:val="16"/>
                        </w:rPr>
                        <w:t xml:space="preserve">cez finančnú službu Western </w:t>
                      </w:r>
                      <w:proofErr w:type="spellStart"/>
                      <w:r w:rsidR="00AE3335" w:rsidRPr="00553898">
                        <w:rPr>
                          <w:b/>
                          <w:color w:val="FF0000"/>
                          <w:sz w:val="22"/>
                          <w:szCs w:val="16"/>
                        </w:rPr>
                        <w:t>Union</w:t>
                      </w:r>
                      <w:proofErr w:type="spellEnd"/>
                      <w:r w:rsidR="00AE3335" w:rsidRPr="00553898">
                        <w:rPr>
                          <w:b/>
                          <w:color w:val="FF0000"/>
                          <w:sz w:val="22"/>
                          <w:szCs w:val="16"/>
                        </w:rPr>
                        <w:t xml:space="preserve"> do zahraničia.</w:t>
                      </w:r>
                      <w:r w:rsidR="00AE3335" w:rsidRPr="00AE3335">
                        <w:rPr>
                          <w:b/>
                          <w:color w:val="auto"/>
                          <w:sz w:val="22"/>
                          <w:szCs w:val="16"/>
                        </w:rPr>
                        <w:t xml:space="preserve"> </w:t>
                      </w:r>
                      <w:r w:rsidR="00AE3335">
                        <w:rPr>
                          <w:color w:val="auto"/>
                          <w:sz w:val="22"/>
                          <w:szCs w:val="16"/>
                        </w:rPr>
                        <w:t xml:space="preserve">Podvodníci </w:t>
                      </w:r>
                      <w:r>
                        <w:rPr>
                          <w:color w:val="auto"/>
                          <w:sz w:val="22"/>
                          <w:szCs w:val="16"/>
                        </w:rPr>
                        <w:t>V</w:t>
                      </w:r>
                      <w:r w:rsidR="00CC5014">
                        <w:rPr>
                          <w:color w:val="auto"/>
                          <w:sz w:val="22"/>
                          <w:szCs w:val="16"/>
                        </w:rPr>
                        <w:t>ás</w:t>
                      </w:r>
                      <w:r w:rsidR="00AE3335">
                        <w:rPr>
                          <w:color w:val="auto"/>
                          <w:sz w:val="22"/>
                          <w:szCs w:val="16"/>
                        </w:rPr>
                        <w:t xml:space="preserve"> </w:t>
                      </w:r>
                      <w:r>
                        <w:rPr>
                          <w:color w:val="auto"/>
                          <w:sz w:val="22"/>
                          <w:szCs w:val="16"/>
                        </w:rPr>
                        <w:t>následne d</w:t>
                      </w:r>
                      <w:r w:rsidR="00644556">
                        <w:rPr>
                          <w:color w:val="auto"/>
                          <w:sz w:val="22"/>
                          <w:szCs w:val="16"/>
                        </w:rPr>
                        <w:t>ôrazne upozornia</w:t>
                      </w:r>
                      <w:r w:rsidR="00AE3335">
                        <w:rPr>
                          <w:color w:val="auto"/>
                          <w:sz w:val="22"/>
                          <w:szCs w:val="16"/>
                        </w:rPr>
                        <w:t>, aby ste nikoho nekontaktovali, s nikým sa o tejto veci nerozprávali, lebo váš príbuzný bude mať problémy so zákonom, pôjde do väzenia,</w:t>
                      </w:r>
                      <w:r w:rsidR="00AE3335" w:rsidRPr="00AE3335">
                        <w:rPr>
                          <w:color w:val="auto"/>
                          <w:sz w:val="22"/>
                          <w:szCs w:val="16"/>
                        </w:rPr>
                        <w:t xml:space="preserve"> </w:t>
                      </w:r>
                      <w:r w:rsidR="00AE3335">
                        <w:rPr>
                          <w:color w:val="auto"/>
                          <w:sz w:val="22"/>
                          <w:szCs w:val="16"/>
                        </w:rPr>
                        <w:t>pretože šoféroval pod vplyvom alkoholu.</w:t>
                      </w:r>
                    </w:p>
                    <w:p w:rsidR="00CA0412" w:rsidRDefault="00CA0412"/>
                  </w:txbxContent>
                </v:textbox>
                <w10:wrap anchorx="page" anchory="page"/>
              </v:shape>
            </w:pict>
          </mc:Fallback>
        </mc:AlternateContent>
      </w:r>
    </w:p>
    <w:p w:rsidR="00BA5E13" w:rsidRDefault="00BA5E13"/>
    <w:p w:rsidR="00BA5E13" w:rsidRDefault="002F79B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AF446F" wp14:editId="76E153D3">
                <wp:simplePos x="0" y="0"/>
                <wp:positionH relativeFrom="page">
                  <wp:posOffset>5334000</wp:posOffset>
                </wp:positionH>
                <wp:positionV relativeFrom="page">
                  <wp:posOffset>1952625</wp:posOffset>
                </wp:positionV>
                <wp:extent cx="1933575" cy="1028700"/>
                <wp:effectExtent l="0" t="0" r="9525" b="0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EFF" w:rsidRPr="00CF7EFF" w:rsidRDefault="002F79BA" w:rsidP="00A40538">
                            <w:pPr>
                              <w:pStyle w:val="Zarkazkladnhotextu"/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CF7E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A5E13" w:rsidRPr="00CF7EFF" w:rsidRDefault="002F79BA" w:rsidP="00A40538">
                            <w:pPr>
                              <w:pStyle w:val="Zarkazkladnhotextu"/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F7E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Podvodníci </w:t>
                            </w:r>
                            <w:r w:rsidR="00CF7EFF" w:rsidRPr="00CF7E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sa často v telefóne predstavujú ako Vaši </w:t>
                            </w:r>
                            <w:r w:rsidRPr="00CF7E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príbuzní alebo lekári a žiadajú peniaze!</w:t>
                            </w:r>
                          </w:p>
                          <w:p w:rsidR="00BD7F91" w:rsidRPr="00BD7F91" w:rsidRDefault="00BD7F91" w:rsidP="00A40538">
                            <w:pPr>
                              <w:pStyle w:val="Zarkazkladnhotextu"/>
                              <w:spacing w:line="240" w:lineRule="auto"/>
                              <w:ind w:left="0" w:firstLine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BD7F91" w:rsidRPr="0055140E" w:rsidRDefault="00BD7F91" w:rsidP="00A40538">
                            <w:pPr>
                              <w:pStyle w:val="Zarkazkladnhotextu"/>
                              <w:spacing w:line="240" w:lineRule="auto"/>
                              <w:ind w:left="0" w:firstLine="0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A24273" w:rsidRDefault="00A24273" w:rsidP="00A40538">
                            <w:pPr>
                              <w:pStyle w:val="Zarkazkladnhotextu"/>
                              <w:spacing w:line="240" w:lineRule="auto"/>
                              <w:ind w:left="0" w:firstLine="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A24273" w:rsidRPr="00BD7F91" w:rsidRDefault="00A24273" w:rsidP="00A40538">
                            <w:pPr>
                              <w:pStyle w:val="Zarkazkladnhotextu"/>
                              <w:spacing w:line="240" w:lineRule="auto"/>
                              <w:ind w:left="0" w:firstLine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D7F91">
                              <w:rPr>
                                <w:color w:val="FF0000"/>
                                <w:sz w:val="24"/>
                                <w:szCs w:val="24"/>
                              </w:rPr>
                              <w:t>Dôveruj,  ale preveruj</w:t>
                            </w:r>
                          </w:p>
                          <w:p w:rsidR="0089012B" w:rsidRDefault="008901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F446F" id="Text Box 35" o:spid="_x0000_s1030" type="#_x0000_t202" style="position:absolute;margin-left:420pt;margin-top:153.75pt;width:152.2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" filled="f" stroked="f">
                <v:textbox inset="0,0,0,0">
                  <w:txbxContent>
                    <w:p w:rsidR="00CF7EFF" w:rsidRPr="00CF7EFF" w:rsidRDefault="002F79BA" w:rsidP="00A40538">
                      <w:pPr>
                        <w:pStyle w:val="Zarkazkladnhotextu"/>
                        <w:spacing w:line="240" w:lineRule="auto"/>
                        <w:ind w:left="0" w:firstLine="0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CF7E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A5E13" w:rsidRPr="00CF7EFF" w:rsidRDefault="002F79BA" w:rsidP="00A40538">
                      <w:pPr>
                        <w:pStyle w:val="Zarkazkladnhotextu"/>
                        <w:spacing w:line="240" w:lineRule="auto"/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F7E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Podvodníci </w:t>
                      </w:r>
                      <w:r w:rsidR="00CF7EFF" w:rsidRPr="00CF7E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sa často v telefóne predstavujú ako Vaši </w:t>
                      </w:r>
                      <w:r w:rsidRPr="00CF7E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príbuzní alebo lekári a žiadajú peniaze!</w:t>
                      </w:r>
                    </w:p>
                    <w:p w:rsidR="00BD7F91" w:rsidRPr="00BD7F91" w:rsidRDefault="00BD7F91" w:rsidP="00A40538">
                      <w:pPr>
                        <w:pStyle w:val="Zarkazkladnhotextu"/>
                        <w:spacing w:line="240" w:lineRule="auto"/>
                        <w:ind w:left="0" w:firstLine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:rsidR="00BD7F91" w:rsidRPr="0055140E" w:rsidRDefault="00BD7F91" w:rsidP="00A40538">
                      <w:pPr>
                        <w:pStyle w:val="Zarkazkladnhotextu"/>
                        <w:spacing w:line="240" w:lineRule="auto"/>
                        <w:ind w:left="0" w:firstLine="0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</w:p>
                    <w:p w:rsidR="00A24273" w:rsidRDefault="00A24273" w:rsidP="00A40538">
                      <w:pPr>
                        <w:pStyle w:val="Zarkazkladnhotextu"/>
                        <w:spacing w:line="240" w:lineRule="auto"/>
                        <w:ind w:left="0" w:firstLine="0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A24273" w:rsidRPr="00BD7F91" w:rsidRDefault="00A24273" w:rsidP="00A40538">
                      <w:pPr>
                        <w:pStyle w:val="Zarkazkladnhotextu"/>
                        <w:spacing w:line="240" w:lineRule="auto"/>
                        <w:ind w:left="0" w:firstLine="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BD7F91">
                        <w:rPr>
                          <w:color w:val="FF0000"/>
                          <w:sz w:val="24"/>
                          <w:szCs w:val="24"/>
                        </w:rPr>
                        <w:t>Dôveruj,  ale preveruj</w:t>
                      </w:r>
                    </w:p>
                    <w:p w:rsidR="0089012B" w:rsidRDefault="0089012B"/>
                  </w:txbxContent>
                </v:textbox>
                <w10:wrap anchorx="page" anchory="page"/>
              </v:shape>
            </w:pict>
          </mc:Fallback>
        </mc:AlternateContent>
      </w:r>
    </w:p>
    <w:p w:rsidR="00BA5E13" w:rsidRDefault="00BA5E13"/>
    <w:p w:rsidR="00BA5E13" w:rsidRDefault="00BA5E13"/>
    <w:p w:rsidR="00BA5E13" w:rsidRDefault="00BA5E13"/>
    <w:p w:rsidR="00BA5E13" w:rsidRDefault="00BA5E13"/>
    <w:p w:rsidR="00BA5E13" w:rsidRDefault="0067152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2096E1" wp14:editId="3548F80D">
                <wp:simplePos x="0" y="0"/>
                <wp:positionH relativeFrom="column">
                  <wp:posOffset>4876800</wp:posOffset>
                </wp:positionH>
                <wp:positionV relativeFrom="paragraph">
                  <wp:posOffset>167639</wp:posOffset>
                </wp:positionV>
                <wp:extent cx="2066925" cy="1419225"/>
                <wp:effectExtent l="0" t="0" r="0" b="9525"/>
                <wp:wrapNone/>
                <wp:docPr id="10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EFF" w:rsidRPr="00CF7EFF" w:rsidRDefault="00CF7EFF" w:rsidP="003562A8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color w:val="C00000"/>
                                <w:sz w:val="12"/>
                                <w:szCs w:val="12"/>
                              </w:rPr>
                            </w:pPr>
                          </w:p>
                          <w:p w:rsidR="00856EB3" w:rsidRPr="00CF7EFF" w:rsidRDefault="00BD7F91" w:rsidP="003562A8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F7EFF">
                              <w:rPr>
                                <w:b/>
                                <w:i/>
                                <w:caps/>
                                <w:color w:val="C00000"/>
                              </w:rPr>
                              <w:t>„</w:t>
                            </w:r>
                            <w:r w:rsidR="002F79BA" w:rsidRPr="00CF7EFF">
                              <w:rPr>
                                <w:b/>
                                <w:i/>
                                <w:caps/>
                                <w:color w:val="C00000"/>
                                <w:sz w:val="28"/>
                                <w:szCs w:val="28"/>
                              </w:rPr>
                              <w:t>Ch</w:t>
                            </w:r>
                            <w:r w:rsidR="00BF4A21" w:rsidRPr="00CF7EFF">
                              <w:rPr>
                                <w:b/>
                                <w:i/>
                                <w:caps/>
                                <w:color w:val="C00000"/>
                                <w:sz w:val="28"/>
                                <w:szCs w:val="28"/>
                              </w:rPr>
                              <w:t xml:space="preserve">ráňte </w:t>
                            </w:r>
                            <w:r w:rsidR="00773300">
                              <w:rPr>
                                <w:b/>
                                <w:i/>
                                <w:caps/>
                                <w:color w:val="C00000"/>
                                <w:sz w:val="28"/>
                                <w:szCs w:val="28"/>
                              </w:rPr>
                              <w:t>si svoje Úspory</w:t>
                            </w:r>
                            <w:r w:rsidRPr="00CF7EFF">
                              <w:rPr>
                                <w:b/>
                                <w:i/>
                                <w:caps/>
                                <w:color w:val="C00000"/>
                                <w:sz w:val="28"/>
                                <w:szCs w:val="28"/>
                              </w:rPr>
                              <w:t>“</w:t>
                            </w:r>
                          </w:p>
                          <w:p w:rsidR="00CF7EFF" w:rsidRPr="00CF7EFF" w:rsidRDefault="00CF7EFF" w:rsidP="00856EB3">
                            <w:pPr>
                              <w:pStyle w:val="ArticleHeading"/>
                              <w:spacing w:before="0" w:after="0"/>
                              <w:jc w:val="center"/>
                              <w:rPr>
                                <w:caps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:rsidR="00856EB3" w:rsidRDefault="00856EB3" w:rsidP="00856EB3">
                            <w:pPr>
                              <w:pStyle w:val="ArticleHeading"/>
                              <w:spacing w:before="0" w:after="0"/>
                              <w:jc w:val="center"/>
                              <w:rPr>
                                <w:cap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aps/>
                                <w:color w:val="FF0000"/>
                                <w:sz w:val="24"/>
                                <w:szCs w:val="24"/>
                              </w:rPr>
                              <w:t xml:space="preserve">NEpODLAHNITE </w:t>
                            </w:r>
                            <w:r w:rsidR="00773300">
                              <w:rPr>
                                <w:caps/>
                                <w:color w:val="FF0000"/>
                                <w:sz w:val="24"/>
                                <w:szCs w:val="24"/>
                              </w:rPr>
                              <w:t xml:space="preserve">v telefóne </w:t>
                            </w:r>
                            <w:r>
                              <w:rPr>
                                <w:caps/>
                                <w:color w:val="FF0000"/>
                                <w:sz w:val="24"/>
                                <w:szCs w:val="24"/>
                              </w:rPr>
                              <w:t xml:space="preserve">EMOTÍVNEMU PRÍBEHU </w:t>
                            </w:r>
                            <w:r w:rsidR="00E625CB">
                              <w:rPr>
                                <w:caps/>
                                <w:color w:val="FF0000"/>
                                <w:sz w:val="24"/>
                                <w:szCs w:val="24"/>
                              </w:rPr>
                              <w:t>podvodník</w:t>
                            </w:r>
                            <w:r w:rsidR="00773300">
                              <w:rPr>
                                <w:caps/>
                                <w:color w:val="FF0000"/>
                                <w:sz w:val="24"/>
                                <w:szCs w:val="24"/>
                              </w:rPr>
                              <w:t>A!</w:t>
                            </w:r>
                            <w:r w:rsidR="00E625CB">
                              <w:rPr>
                                <w:cap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562A8" w:rsidRPr="008133CF" w:rsidRDefault="00BD7F91" w:rsidP="003562A8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</w:rPr>
                              <w:t xml:space="preserve"> </w:t>
                            </w:r>
                            <w:r w:rsidR="00673AF1">
                              <w:rPr>
                                <w:b/>
                                <w:i/>
                                <w:color w:val="C00000"/>
                              </w:rPr>
                              <w:t xml:space="preserve"> </w:t>
                            </w:r>
                            <w:r w:rsidR="008133CF" w:rsidRPr="008133CF">
                              <w:rPr>
                                <w:b/>
                                <w:i/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096E1" id="Text Box 294" o:spid="_x0000_s1031" type="#_x0000_t202" style="position:absolute;margin-left:384pt;margin-top:13.2pt;width:162.75pt;height:11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dcuAIAAMQ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" filled="f" stroked="f">
                <v:textbox>
                  <w:txbxContent>
                    <w:p w:rsidR="00CF7EFF" w:rsidRPr="00CF7EFF" w:rsidRDefault="00CF7EFF" w:rsidP="003562A8">
                      <w:pPr>
                        <w:jc w:val="center"/>
                        <w:rPr>
                          <w:b/>
                          <w:i/>
                          <w:caps/>
                          <w:color w:val="C00000"/>
                          <w:sz w:val="12"/>
                          <w:szCs w:val="12"/>
                        </w:rPr>
                      </w:pPr>
                    </w:p>
                    <w:p w:rsidR="00856EB3" w:rsidRPr="00CF7EFF" w:rsidRDefault="00BD7F91" w:rsidP="003562A8">
                      <w:pPr>
                        <w:jc w:val="center"/>
                        <w:rPr>
                          <w:b/>
                          <w:i/>
                          <w:caps/>
                          <w:color w:val="C00000"/>
                          <w:sz w:val="28"/>
                          <w:szCs w:val="28"/>
                        </w:rPr>
                      </w:pPr>
                      <w:r w:rsidRPr="00CF7EFF">
                        <w:rPr>
                          <w:b/>
                          <w:i/>
                          <w:caps/>
                          <w:color w:val="C00000"/>
                        </w:rPr>
                        <w:t>„</w:t>
                      </w:r>
                      <w:r w:rsidR="002F79BA" w:rsidRPr="00CF7EFF">
                        <w:rPr>
                          <w:b/>
                          <w:i/>
                          <w:caps/>
                          <w:color w:val="C00000"/>
                          <w:sz w:val="28"/>
                          <w:szCs w:val="28"/>
                        </w:rPr>
                        <w:t>Ch</w:t>
                      </w:r>
                      <w:r w:rsidR="00BF4A21" w:rsidRPr="00CF7EFF">
                        <w:rPr>
                          <w:b/>
                          <w:i/>
                          <w:caps/>
                          <w:color w:val="C00000"/>
                          <w:sz w:val="28"/>
                          <w:szCs w:val="28"/>
                        </w:rPr>
                        <w:t xml:space="preserve">ráňte </w:t>
                      </w:r>
                      <w:r w:rsidR="00773300">
                        <w:rPr>
                          <w:b/>
                          <w:i/>
                          <w:caps/>
                          <w:color w:val="C00000"/>
                          <w:sz w:val="28"/>
                          <w:szCs w:val="28"/>
                        </w:rPr>
                        <w:t>si svoje Úspory</w:t>
                      </w:r>
                      <w:r w:rsidRPr="00CF7EFF">
                        <w:rPr>
                          <w:b/>
                          <w:i/>
                          <w:caps/>
                          <w:color w:val="C00000"/>
                          <w:sz w:val="28"/>
                          <w:szCs w:val="28"/>
                        </w:rPr>
                        <w:t>“</w:t>
                      </w:r>
                    </w:p>
                    <w:p w:rsidR="00CF7EFF" w:rsidRPr="00CF7EFF" w:rsidRDefault="00CF7EFF" w:rsidP="00856EB3">
                      <w:pPr>
                        <w:pStyle w:val="ArticleHeading"/>
                        <w:spacing w:before="0" w:after="0"/>
                        <w:jc w:val="center"/>
                        <w:rPr>
                          <w:caps/>
                          <w:color w:val="FF0000"/>
                          <w:sz w:val="12"/>
                          <w:szCs w:val="12"/>
                        </w:rPr>
                      </w:pPr>
                    </w:p>
                    <w:p w:rsidR="00856EB3" w:rsidRDefault="00856EB3" w:rsidP="00856EB3">
                      <w:pPr>
                        <w:pStyle w:val="ArticleHeading"/>
                        <w:spacing w:before="0" w:after="0"/>
                        <w:jc w:val="center"/>
                        <w:rPr>
                          <w:cap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aps/>
                          <w:color w:val="FF0000"/>
                          <w:sz w:val="24"/>
                          <w:szCs w:val="24"/>
                        </w:rPr>
                        <w:t xml:space="preserve">NEpODLAHNITE </w:t>
                      </w:r>
                      <w:r w:rsidR="00773300">
                        <w:rPr>
                          <w:caps/>
                          <w:color w:val="FF0000"/>
                          <w:sz w:val="24"/>
                          <w:szCs w:val="24"/>
                        </w:rPr>
                        <w:t xml:space="preserve">v telefóne </w:t>
                      </w:r>
                      <w:r>
                        <w:rPr>
                          <w:caps/>
                          <w:color w:val="FF0000"/>
                          <w:sz w:val="24"/>
                          <w:szCs w:val="24"/>
                        </w:rPr>
                        <w:t xml:space="preserve">EMOTÍVNEMU PRÍBEHU </w:t>
                      </w:r>
                      <w:r w:rsidR="00E625CB">
                        <w:rPr>
                          <w:caps/>
                          <w:color w:val="FF0000"/>
                          <w:sz w:val="24"/>
                          <w:szCs w:val="24"/>
                        </w:rPr>
                        <w:t>podvodník</w:t>
                      </w:r>
                      <w:r w:rsidR="00773300">
                        <w:rPr>
                          <w:caps/>
                          <w:color w:val="FF0000"/>
                          <w:sz w:val="24"/>
                          <w:szCs w:val="24"/>
                        </w:rPr>
                        <w:t>A!</w:t>
                      </w:r>
                      <w:r w:rsidR="00E625CB">
                        <w:rPr>
                          <w:cap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562A8" w:rsidRPr="008133CF" w:rsidRDefault="00BD7F91" w:rsidP="003562A8">
                      <w:pPr>
                        <w:jc w:val="center"/>
                        <w:rPr>
                          <w:b/>
                          <w:i/>
                          <w:color w:val="C00000"/>
                        </w:rPr>
                      </w:pPr>
                      <w:r>
                        <w:rPr>
                          <w:b/>
                          <w:i/>
                          <w:color w:val="C00000"/>
                        </w:rPr>
                        <w:t xml:space="preserve"> </w:t>
                      </w:r>
                      <w:r w:rsidR="00673AF1">
                        <w:rPr>
                          <w:b/>
                          <w:i/>
                          <w:color w:val="C00000"/>
                        </w:rPr>
                        <w:t xml:space="preserve"> </w:t>
                      </w:r>
                      <w:r w:rsidR="008133CF" w:rsidRPr="008133CF">
                        <w:rPr>
                          <w:b/>
                          <w:i/>
                          <w:color w:val="C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A5E13" w:rsidRDefault="00BA5E13"/>
    <w:p w:rsidR="00BA5E13" w:rsidRDefault="00237C86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D7234ED" wp14:editId="71651966">
                <wp:simplePos x="0" y="0"/>
                <wp:positionH relativeFrom="page">
                  <wp:posOffset>424180</wp:posOffset>
                </wp:positionH>
                <wp:positionV relativeFrom="page">
                  <wp:posOffset>3495675</wp:posOffset>
                </wp:positionV>
                <wp:extent cx="2184400" cy="345440"/>
                <wp:effectExtent l="0" t="0" r="127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E13" w:rsidRDefault="00BA5E13">
                            <w:pPr>
                              <w:rPr>
                                <w:color w:val="3366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234ED" id="Text Box 26" o:spid="_x0000_s1032" type="#_x0000_t202" style="position:absolute;margin-left:33.4pt;margin-top:275.25pt;width:172pt;height:27.2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" filled="f" stroked="f">
                <v:textbox inset="0,0,0,0">
                  <w:txbxContent>
                    <w:p w:rsidR="00BA5E13" w:rsidRDefault="00BA5E13">
                      <w:pPr>
                        <w:rPr>
                          <w:color w:val="3366F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A5E13" w:rsidRDefault="00BA5E13"/>
    <w:p w:rsidR="00BA5E13" w:rsidRDefault="00BA5E13"/>
    <w:p w:rsidR="00BA5E13" w:rsidRDefault="00BA5E13"/>
    <w:p w:rsidR="00BA5E13" w:rsidRDefault="00BA5E13"/>
    <w:p w:rsidR="00BA5E13" w:rsidRDefault="003E778D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5FB6960" wp14:editId="39063D73">
                <wp:simplePos x="0" y="0"/>
                <wp:positionH relativeFrom="page">
                  <wp:posOffset>5248275</wp:posOffset>
                </wp:positionH>
                <wp:positionV relativeFrom="page">
                  <wp:posOffset>4057650</wp:posOffset>
                </wp:positionV>
                <wp:extent cx="2247900" cy="2914650"/>
                <wp:effectExtent l="0" t="0" r="0" b="0"/>
                <wp:wrapNone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52A" w:rsidRDefault="00C506EA" w:rsidP="00C506EA">
                            <w:pPr>
                              <w:pStyle w:val="QuoteText"/>
                              <w:spacing w:line="240" w:lineRule="auto"/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</w:pPr>
                            <w:r w:rsidRPr="00502098"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  <w:t>Ne</w:t>
                            </w:r>
                            <w:r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  <w:t xml:space="preserve">vyberajte peniaze </w:t>
                            </w:r>
                          </w:p>
                          <w:p w:rsidR="00C506EA" w:rsidRDefault="0067152A" w:rsidP="0067152A">
                            <w:pPr>
                              <w:pStyle w:val="QuoteText"/>
                              <w:spacing w:line="240" w:lineRule="auto"/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  <w:t xml:space="preserve">pre podvodníkov </w:t>
                            </w:r>
                            <w:r w:rsidR="00856EB3"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  <w:t>z</w:t>
                            </w:r>
                            <w:r w:rsidR="00E625CB"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  <w:t>o</w:t>
                            </w:r>
                            <w:r w:rsidR="002F79BA"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E625CB"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  <w:t xml:space="preserve">svojich </w:t>
                            </w:r>
                            <w:r w:rsidR="00CF7EFF"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  <w:t>účtov, vkladných knižiek,</w:t>
                            </w:r>
                            <w:r w:rsidR="00E625CB"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  <w:t xml:space="preserve"> či </w:t>
                            </w:r>
                            <w:r w:rsidR="00C506EA" w:rsidRPr="00502098"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  <w:t>bankomat</w:t>
                            </w:r>
                            <w:r w:rsidR="00CF7EFF"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  <w:t>ov</w:t>
                            </w:r>
                            <w:r w:rsidR="00644556"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  <w:t>!</w:t>
                            </w:r>
                          </w:p>
                          <w:p w:rsidR="00CF7EFF" w:rsidRPr="00CF7EFF" w:rsidRDefault="00CF7EFF" w:rsidP="00C506EA">
                            <w:pPr>
                              <w:pStyle w:val="QuoteText"/>
                              <w:spacing w:line="240" w:lineRule="auto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CF7EFF" w:rsidRPr="00502098" w:rsidRDefault="00CF7EFF" w:rsidP="00CF7EFF">
                            <w:pPr>
                              <w:pStyle w:val="ArticleHeading"/>
                              <w:spacing w:before="0" w:after="0"/>
                              <w:jc w:val="center"/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caps/>
                                <w:color w:val="FF0000"/>
                                <w:sz w:val="24"/>
                                <w:szCs w:val="24"/>
                              </w:rPr>
                              <w:t xml:space="preserve">Neposielajte peniaze podvodníkom cez Western Union alebo vkladom na </w:t>
                            </w:r>
                            <w:r w:rsidR="00E625CB">
                              <w:rPr>
                                <w:caps/>
                                <w:color w:val="FF0000"/>
                                <w:sz w:val="24"/>
                                <w:szCs w:val="24"/>
                              </w:rPr>
                              <w:t>Ich účet!</w:t>
                            </w:r>
                          </w:p>
                          <w:p w:rsidR="00C506EA" w:rsidRPr="00CF7EFF" w:rsidRDefault="00C506EA" w:rsidP="00C506EA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D7F91" w:rsidRPr="00CF7EFF" w:rsidRDefault="00C506EA" w:rsidP="00C506EA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 xml:space="preserve">      </w:t>
                            </w:r>
                            <w:r w:rsidRPr="00C506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7506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F9750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Vždy sa p</w:t>
                            </w:r>
                            <w:r w:rsidR="00A24273" w:rsidRPr="00CF7E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oraďte</w:t>
                            </w:r>
                            <w:r w:rsidR="00CF7E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25C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="00A24273" w:rsidRPr="00CF7E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506EA" w:rsidRPr="00CF7EFF" w:rsidRDefault="00BD7F91" w:rsidP="00BD7F91">
                            <w:pPr>
                              <w:pStyle w:val="QuoteText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F7E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príbuznými</w:t>
                            </w:r>
                            <w:r w:rsidR="00E625C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alebo na bezplatnej S</w:t>
                            </w:r>
                            <w:r w:rsidR="0055140E" w:rsidRPr="00CF7E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enior linke </w:t>
                            </w:r>
                          </w:p>
                          <w:p w:rsidR="00A24273" w:rsidRPr="00E625CB" w:rsidRDefault="0055140E" w:rsidP="00BD7F91">
                            <w:pPr>
                              <w:pStyle w:val="QuoteText"/>
                              <w:spacing w:line="240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E625C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0800 172 500</w:t>
                            </w:r>
                            <w:r w:rsidR="0064455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A24273" w:rsidRPr="00E625CB" w:rsidRDefault="00A24273" w:rsidP="00502098">
                            <w:pPr>
                              <w:pStyle w:val="QuoteText"/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24273" w:rsidRPr="00502098" w:rsidRDefault="0055140E" w:rsidP="00C506EA">
                            <w:pPr>
                              <w:pStyle w:val="QuoteText"/>
                              <w:spacing w:line="240" w:lineRule="auto"/>
                              <w:rPr>
                                <w:b w:val="0"/>
                                <w:color w:val="auto"/>
                                <w:sz w:val="25"/>
                                <w:szCs w:val="25"/>
                              </w:rPr>
                            </w:pPr>
                            <w:r w:rsidRPr="00502098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„</w:t>
                            </w:r>
                          </w:p>
                          <w:p w:rsidR="00A24273" w:rsidRPr="00502098" w:rsidRDefault="00A24273" w:rsidP="00502098">
                            <w:pPr>
                              <w:pStyle w:val="QuoteText"/>
                              <w:spacing w:line="240" w:lineRule="auto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A24273" w:rsidRDefault="00A24273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A24273" w:rsidRDefault="00A24273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C36CEE" w:rsidRDefault="00C36CEE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:rsidR="00BA5E13" w:rsidRPr="00A40538" w:rsidRDefault="00673AF1" w:rsidP="00673AF1">
                            <w:pPr>
                              <w:pStyle w:val="QuoteText"/>
                              <w:spacing w:line="240" w:lineRule="auto"/>
                              <w:jc w:val="left"/>
                              <w:rPr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18288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B6960" id="Text Box 60" o:spid="_x0000_s1033" type="#_x0000_t202" style="position:absolute;margin-left:413.25pt;margin-top:319.5pt;width:177pt;height:229.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" filled="f" stroked="f" strokecolor="gray" strokeweight=".25pt">
                <v:textbox inset=",14.4pt,,0">
                  <w:txbxContent>
                    <w:p w:rsidR="0067152A" w:rsidRDefault="00C506EA" w:rsidP="00C506EA">
                      <w:pPr>
                        <w:pStyle w:val="QuoteText"/>
                        <w:spacing w:line="240" w:lineRule="auto"/>
                        <w:rPr>
                          <w:b w:val="0"/>
                          <w:color w:val="auto"/>
                          <w:sz w:val="25"/>
                          <w:szCs w:val="25"/>
                        </w:rPr>
                      </w:pPr>
                      <w:r w:rsidRPr="00502098">
                        <w:rPr>
                          <w:b w:val="0"/>
                          <w:color w:val="auto"/>
                          <w:sz w:val="25"/>
                          <w:szCs w:val="25"/>
                        </w:rPr>
                        <w:t>Ne</w:t>
                      </w:r>
                      <w:r>
                        <w:rPr>
                          <w:b w:val="0"/>
                          <w:color w:val="auto"/>
                          <w:sz w:val="25"/>
                          <w:szCs w:val="25"/>
                        </w:rPr>
                        <w:t xml:space="preserve">vyberajte peniaze </w:t>
                      </w:r>
                    </w:p>
                    <w:p w:rsidR="00C506EA" w:rsidRDefault="0067152A" w:rsidP="0067152A">
                      <w:pPr>
                        <w:pStyle w:val="QuoteText"/>
                        <w:spacing w:line="240" w:lineRule="auto"/>
                        <w:rPr>
                          <w:b w:val="0"/>
                          <w:color w:val="auto"/>
                          <w:sz w:val="25"/>
                          <w:szCs w:val="25"/>
                        </w:rPr>
                      </w:pPr>
                      <w:r>
                        <w:rPr>
                          <w:b w:val="0"/>
                          <w:color w:val="auto"/>
                          <w:sz w:val="25"/>
                          <w:szCs w:val="25"/>
                        </w:rPr>
                        <w:t xml:space="preserve">pre podvodníkov </w:t>
                      </w:r>
                      <w:r w:rsidR="00856EB3">
                        <w:rPr>
                          <w:b w:val="0"/>
                          <w:color w:val="auto"/>
                          <w:sz w:val="25"/>
                          <w:szCs w:val="25"/>
                        </w:rPr>
                        <w:t>z</w:t>
                      </w:r>
                      <w:r w:rsidR="00E625CB">
                        <w:rPr>
                          <w:b w:val="0"/>
                          <w:color w:val="auto"/>
                          <w:sz w:val="25"/>
                          <w:szCs w:val="25"/>
                        </w:rPr>
                        <w:t>o</w:t>
                      </w:r>
                      <w:r w:rsidR="002F79BA">
                        <w:rPr>
                          <w:b w:val="0"/>
                          <w:color w:val="auto"/>
                          <w:sz w:val="25"/>
                          <w:szCs w:val="25"/>
                        </w:rPr>
                        <w:t xml:space="preserve"> </w:t>
                      </w:r>
                      <w:r w:rsidR="00E625CB">
                        <w:rPr>
                          <w:b w:val="0"/>
                          <w:color w:val="auto"/>
                          <w:sz w:val="25"/>
                          <w:szCs w:val="25"/>
                        </w:rPr>
                        <w:t xml:space="preserve">svojich </w:t>
                      </w:r>
                      <w:r w:rsidR="00CF7EFF">
                        <w:rPr>
                          <w:b w:val="0"/>
                          <w:color w:val="auto"/>
                          <w:sz w:val="25"/>
                          <w:szCs w:val="25"/>
                        </w:rPr>
                        <w:t>účtov, vkladných knižiek,</w:t>
                      </w:r>
                      <w:r w:rsidR="00E625CB">
                        <w:rPr>
                          <w:b w:val="0"/>
                          <w:color w:val="auto"/>
                          <w:sz w:val="25"/>
                          <w:szCs w:val="25"/>
                        </w:rPr>
                        <w:t xml:space="preserve"> či </w:t>
                      </w:r>
                      <w:r w:rsidR="00C506EA" w:rsidRPr="00502098">
                        <w:rPr>
                          <w:b w:val="0"/>
                          <w:color w:val="auto"/>
                          <w:sz w:val="25"/>
                          <w:szCs w:val="25"/>
                        </w:rPr>
                        <w:t>bankomat</w:t>
                      </w:r>
                      <w:r w:rsidR="00CF7EFF">
                        <w:rPr>
                          <w:b w:val="0"/>
                          <w:color w:val="auto"/>
                          <w:sz w:val="25"/>
                          <w:szCs w:val="25"/>
                        </w:rPr>
                        <w:t>ov</w:t>
                      </w:r>
                      <w:r w:rsidR="00644556">
                        <w:rPr>
                          <w:b w:val="0"/>
                          <w:color w:val="auto"/>
                          <w:sz w:val="25"/>
                          <w:szCs w:val="25"/>
                        </w:rPr>
                        <w:t>!</w:t>
                      </w:r>
                    </w:p>
                    <w:p w:rsidR="00CF7EFF" w:rsidRPr="00CF7EFF" w:rsidRDefault="00CF7EFF" w:rsidP="00C506EA">
                      <w:pPr>
                        <w:pStyle w:val="QuoteText"/>
                        <w:spacing w:line="240" w:lineRule="auto"/>
                        <w:rPr>
                          <w:b w:val="0"/>
                          <w:color w:val="auto"/>
                          <w:sz w:val="16"/>
                          <w:szCs w:val="16"/>
                        </w:rPr>
                      </w:pPr>
                    </w:p>
                    <w:p w:rsidR="00CF7EFF" w:rsidRPr="00502098" w:rsidRDefault="00CF7EFF" w:rsidP="00CF7EFF">
                      <w:pPr>
                        <w:pStyle w:val="ArticleHeading"/>
                        <w:spacing w:before="0" w:after="0"/>
                        <w:jc w:val="center"/>
                        <w:rPr>
                          <w:b w:val="0"/>
                          <w:color w:val="auto"/>
                          <w:sz w:val="25"/>
                          <w:szCs w:val="25"/>
                        </w:rPr>
                      </w:pPr>
                      <w:r>
                        <w:rPr>
                          <w:caps/>
                          <w:color w:val="FF0000"/>
                          <w:sz w:val="24"/>
                          <w:szCs w:val="24"/>
                        </w:rPr>
                        <w:t xml:space="preserve">Neposielajte peniaze podvodníkom cez Western Union alebo vkladom na </w:t>
                      </w:r>
                      <w:r w:rsidR="00E625CB">
                        <w:rPr>
                          <w:caps/>
                          <w:color w:val="FF0000"/>
                          <w:sz w:val="24"/>
                          <w:szCs w:val="24"/>
                        </w:rPr>
                        <w:t>Ich účet!</w:t>
                      </w:r>
                    </w:p>
                    <w:p w:rsidR="00C506EA" w:rsidRPr="00CF7EFF" w:rsidRDefault="00C506EA" w:rsidP="00C506EA">
                      <w:pPr>
                        <w:pStyle w:val="QuoteText"/>
                        <w:spacing w:line="240" w:lineRule="auto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BD7F91" w:rsidRPr="00CF7EFF" w:rsidRDefault="00C506EA" w:rsidP="00C506EA">
                      <w:pPr>
                        <w:pStyle w:val="QuoteText"/>
                        <w:spacing w:line="240" w:lineRule="auto"/>
                        <w:jc w:val="lef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 xml:space="preserve">      </w:t>
                      </w:r>
                      <w:r w:rsidRPr="00C506E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97506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F9750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Vždy sa p</w:t>
                      </w:r>
                      <w:r w:rsidR="00A24273" w:rsidRPr="00CF7E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oraďte</w:t>
                      </w:r>
                      <w:r w:rsidR="00CF7E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E625C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</w:t>
                      </w:r>
                      <w:r w:rsidR="00A24273" w:rsidRPr="00CF7E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506EA" w:rsidRPr="00CF7EFF" w:rsidRDefault="00BD7F91" w:rsidP="00BD7F91">
                      <w:pPr>
                        <w:pStyle w:val="QuoteText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F7E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príbuznými</w:t>
                      </w:r>
                      <w:r w:rsidR="00E625C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alebo na bezplatnej S</w:t>
                      </w:r>
                      <w:r w:rsidR="0055140E" w:rsidRPr="00CF7E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enior linke </w:t>
                      </w:r>
                    </w:p>
                    <w:p w:rsidR="00A24273" w:rsidRPr="00E625CB" w:rsidRDefault="0055140E" w:rsidP="00BD7F91">
                      <w:pPr>
                        <w:pStyle w:val="QuoteText"/>
                        <w:spacing w:line="240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E625C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0800 172 500</w:t>
                      </w:r>
                      <w:r w:rsidR="0064455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!</w:t>
                      </w:r>
                    </w:p>
                    <w:p w:rsidR="00A24273" w:rsidRPr="00E625CB" w:rsidRDefault="00A24273" w:rsidP="00502098">
                      <w:pPr>
                        <w:pStyle w:val="QuoteText"/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  <w:p w:rsidR="00A24273" w:rsidRPr="00502098" w:rsidRDefault="0055140E" w:rsidP="00C506EA">
                      <w:pPr>
                        <w:pStyle w:val="QuoteText"/>
                        <w:spacing w:line="240" w:lineRule="auto"/>
                        <w:rPr>
                          <w:b w:val="0"/>
                          <w:color w:val="auto"/>
                          <w:sz w:val="25"/>
                          <w:szCs w:val="25"/>
                        </w:rPr>
                      </w:pPr>
                      <w:r w:rsidRPr="00502098"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>„</w:t>
                      </w:r>
                    </w:p>
                    <w:p w:rsidR="00A24273" w:rsidRPr="00502098" w:rsidRDefault="00A24273" w:rsidP="00502098">
                      <w:pPr>
                        <w:pStyle w:val="QuoteText"/>
                        <w:spacing w:line="240" w:lineRule="auto"/>
                        <w:rPr>
                          <w:sz w:val="25"/>
                          <w:szCs w:val="25"/>
                        </w:rPr>
                      </w:pPr>
                    </w:p>
                    <w:p w:rsidR="00A24273" w:rsidRDefault="00A24273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A24273" w:rsidRDefault="00A24273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C36CEE" w:rsidRDefault="00C36CEE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</w:p>
                    <w:p w:rsidR="00BA5E13" w:rsidRPr="00A40538" w:rsidRDefault="00673AF1" w:rsidP="00673AF1">
                      <w:pPr>
                        <w:pStyle w:val="QuoteText"/>
                        <w:spacing w:line="240" w:lineRule="auto"/>
                        <w:jc w:val="left"/>
                        <w:rPr>
                          <w:sz w:val="32"/>
                          <w:szCs w:val="24"/>
                        </w:rPr>
                      </w:pPr>
                      <w:r>
                        <w:rPr>
                          <w:sz w:val="32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A5E13" w:rsidRDefault="00BA5E13"/>
    <w:p w:rsidR="00BA5E13" w:rsidRDefault="00BA5E13"/>
    <w:p w:rsidR="00BA5E13" w:rsidRDefault="00BA5E13"/>
    <w:p w:rsidR="00BA5E13" w:rsidRDefault="00BA5E13"/>
    <w:p w:rsidR="00BA5E13" w:rsidRDefault="00644556" w:rsidP="00A40538">
      <w:pPr>
        <w:tabs>
          <w:tab w:val="left" w:pos="8970"/>
        </w:tabs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ED2AE0" wp14:editId="6D92D4EC">
                <wp:simplePos x="0" y="0"/>
                <wp:positionH relativeFrom="page">
                  <wp:posOffset>428625</wp:posOffset>
                </wp:positionH>
                <wp:positionV relativeFrom="page">
                  <wp:posOffset>4972051</wp:posOffset>
                </wp:positionV>
                <wp:extent cx="4766945" cy="704850"/>
                <wp:effectExtent l="0" t="0" r="14605" b="0"/>
                <wp:wrapNone/>
                <wp:docPr id="13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694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898" w:rsidRDefault="00553898" w:rsidP="001B77F6">
                            <w:pPr>
                              <w:pStyle w:val="ArticleHeading"/>
                              <w:spacing w:before="0" w:after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B77F6" w:rsidRDefault="00A24273" w:rsidP="001B77F6">
                            <w:pPr>
                              <w:pStyle w:val="ArticleHeading"/>
                              <w:spacing w:before="0" w:after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r w:rsidR="001B77F6">
                              <w:rPr>
                                <w:color w:val="FF0000"/>
                                <w:sz w:val="24"/>
                                <w:szCs w:val="24"/>
                              </w:rPr>
                              <w:t>ENIOR</w:t>
                            </w:r>
                            <w:r w:rsidR="00553898">
                              <w:rPr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r w:rsidR="000A7F73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POZOR</w:t>
                            </w:r>
                            <w:r w:rsidR="00553898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NA </w:t>
                            </w:r>
                            <w:r w:rsidR="0067152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PODOZRIVÉ </w:t>
                            </w:r>
                            <w:r w:rsidR="00BF4770">
                              <w:rPr>
                                <w:color w:val="FF0000"/>
                                <w:sz w:val="24"/>
                                <w:szCs w:val="24"/>
                              </w:rPr>
                              <w:t>TELEFON</w:t>
                            </w:r>
                            <w:r w:rsidR="0067152A">
                              <w:rPr>
                                <w:color w:val="FF0000"/>
                                <w:sz w:val="24"/>
                                <w:szCs w:val="24"/>
                              </w:rPr>
                              <w:t>ÁTY PODVODNÍKOV</w:t>
                            </w:r>
                            <w:r w:rsidR="001B77F6">
                              <w:rPr>
                                <w:color w:val="FF0000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415665" w:rsidRPr="00415665" w:rsidRDefault="00553898" w:rsidP="00415665">
                            <w:pPr>
                              <w:pStyle w:val="ArticleHeading"/>
                              <w:spacing w:before="0" w:after="0"/>
                              <w:jc w:val="center"/>
                              <w:rPr>
                                <w:cap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aps/>
                                <w:color w:val="FF0000"/>
                                <w:sz w:val="24"/>
                                <w:szCs w:val="24"/>
                              </w:rPr>
                              <w:t>striktne DODRŽIAVAJTE</w:t>
                            </w:r>
                            <w:r w:rsidR="00415665">
                              <w:rPr>
                                <w:caps/>
                                <w:color w:val="FF0000"/>
                                <w:sz w:val="24"/>
                                <w:szCs w:val="24"/>
                              </w:rPr>
                              <w:t>te nasledovn</w:t>
                            </w:r>
                            <w:r>
                              <w:rPr>
                                <w:caps/>
                                <w:color w:val="FF0000"/>
                                <w:sz w:val="24"/>
                                <w:szCs w:val="24"/>
                              </w:rPr>
                              <w:t>É RADY</w:t>
                            </w:r>
                            <w:r w:rsidR="00415665">
                              <w:rPr>
                                <w:caps/>
                                <w:color w:val="FF0000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CC5014" w:rsidRDefault="00CC5014" w:rsidP="001B77F6">
                            <w:pPr>
                              <w:pStyle w:val="ArticleHeading"/>
                              <w:spacing w:before="0" w:after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15665" w:rsidRDefault="00415665" w:rsidP="001B77F6">
                            <w:pPr>
                              <w:pStyle w:val="ArticleHeading"/>
                              <w:spacing w:before="0" w:after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CC5014" w:rsidRDefault="00CC5014" w:rsidP="001B77F6">
                            <w:pPr>
                              <w:pStyle w:val="ArticleHeading"/>
                              <w:spacing w:before="0" w:after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CC5014" w:rsidRDefault="00CC5014" w:rsidP="001B77F6">
                            <w:pPr>
                              <w:pStyle w:val="ArticleHeading"/>
                              <w:spacing w:before="0" w:after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CC5014" w:rsidRDefault="00CC5014" w:rsidP="001B77F6">
                            <w:pPr>
                              <w:pStyle w:val="ArticleHeading"/>
                              <w:spacing w:before="0" w:after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CC5014" w:rsidRDefault="00CC5014" w:rsidP="001B77F6">
                            <w:pPr>
                              <w:pStyle w:val="ArticleHeading"/>
                              <w:spacing w:before="0" w:after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CC5014" w:rsidRDefault="00CC5014" w:rsidP="001B77F6">
                            <w:pPr>
                              <w:pStyle w:val="ArticleHeading"/>
                              <w:spacing w:before="0" w:after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26785D" w:rsidRPr="0026785D" w:rsidRDefault="00CC5014" w:rsidP="001B77F6">
                            <w:pPr>
                              <w:pStyle w:val="ArticleHeading"/>
                              <w:spacing w:before="0" w:after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emotívnemu príbehu v telefóne </w:t>
                            </w:r>
                            <w:r w:rsidR="0026785D" w:rsidRPr="0026785D">
                              <w:rPr>
                                <w:color w:val="FF0000"/>
                                <w:sz w:val="24"/>
                                <w:szCs w:val="24"/>
                              </w:rPr>
                              <w:t>evpúšťajte cudzie osoby do svojich príbytkov</w:t>
                            </w:r>
                            <w:r w:rsidR="00A24273">
                              <w:rPr>
                                <w:color w:val="FF0000"/>
                                <w:sz w:val="24"/>
                                <w:szCs w:val="24"/>
                              </w:rPr>
                              <w:t>!“</w:t>
                            </w:r>
                          </w:p>
                          <w:p w:rsidR="0026785D" w:rsidRPr="0026785D" w:rsidRDefault="00A24273" w:rsidP="001B77F6">
                            <w:pPr>
                              <w:pStyle w:val="ArticleHeading"/>
                              <w:spacing w:before="0" w:after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„</w:t>
                            </w:r>
                            <w:r w:rsidR="0026785D" w:rsidRPr="0026785D">
                              <w:rPr>
                                <w:color w:val="FF0000"/>
                                <w:sz w:val="24"/>
                                <w:szCs w:val="24"/>
                              </w:rPr>
                              <w:t>Nezostávajte s cudzími osobami osamote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!“</w:t>
                            </w:r>
                          </w:p>
                          <w:p w:rsidR="00CF711C" w:rsidRPr="0026785D" w:rsidRDefault="00A24273" w:rsidP="001B77F6">
                            <w:pPr>
                              <w:pStyle w:val="ArticleHeading"/>
                              <w:spacing w:before="0" w:after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„</w:t>
                            </w:r>
                            <w:r w:rsidR="0026785D" w:rsidRPr="0026785D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Majte na viditeľnom mieste dôležité </w:t>
                            </w:r>
                            <w:r w:rsidR="00481B16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telefonické </w:t>
                            </w:r>
                            <w:r w:rsidR="0026785D" w:rsidRPr="0026785D">
                              <w:rPr>
                                <w:color w:val="FF0000"/>
                                <w:sz w:val="24"/>
                                <w:szCs w:val="24"/>
                              </w:rPr>
                              <w:t>kontakty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!“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D2AE0" id="Text Box 284" o:spid="_x0000_s1034" type="#_x0000_t202" style="position:absolute;margin-left:33.75pt;margin-top:391.5pt;width:375.35pt;height:55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XDhtAIAALM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" filled="f" stroked="f">
                <v:textbox inset="0,0,0,0">
                  <w:txbxContent>
                    <w:p w:rsidR="00553898" w:rsidRDefault="00553898" w:rsidP="001B77F6">
                      <w:pPr>
                        <w:pStyle w:val="ArticleHeading"/>
                        <w:spacing w:before="0" w:after="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1B77F6" w:rsidRDefault="00A24273" w:rsidP="001B77F6">
                      <w:pPr>
                        <w:pStyle w:val="ArticleHeading"/>
                        <w:spacing w:before="0" w:after="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S</w:t>
                      </w:r>
                      <w:r w:rsidR="001B77F6">
                        <w:rPr>
                          <w:color w:val="FF0000"/>
                          <w:sz w:val="24"/>
                          <w:szCs w:val="24"/>
                        </w:rPr>
                        <w:t>ENIOR</w:t>
                      </w:r>
                      <w:r w:rsidR="00553898">
                        <w:rPr>
                          <w:color w:val="FF0000"/>
                          <w:sz w:val="24"/>
                          <w:szCs w:val="24"/>
                        </w:rPr>
                        <w:t>I</w:t>
                      </w:r>
                      <w:r w:rsidR="000A7F73">
                        <w:rPr>
                          <w:color w:val="FF0000"/>
                          <w:sz w:val="24"/>
                          <w:szCs w:val="24"/>
                        </w:rPr>
                        <w:t xml:space="preserve"> POZOR</w:t>
                      </w:r>
                      <w:r w:rsidR="00553898">
                        <w:rPr>
                          <w:color w:val="FF0000"/>
                          <w:sz w:val="24"/>
                          <w:szCs w:val="24"/>
                        </w:rPr>
                        <w:t xml:space="preserve"> NA </w:t>
                      </w:r>
                      <w:r w:rsidR="0067152A">
                        <w:rPr>
                          <w:color w:val="FF0000"/>
                          <w:sz w:val="24"/>
                          <w:szCs w:val="24"/>
                        </w:rPr>
                        <w:t xml:space="preserve">PODOZRIVÉ </w:t>
                      </w:r>
                      <w:r w:rsidR="00BF4770">
                        <w:rPr>
                          <w:color w:val="FF0000"/>
                          <w:sz w:val="24"/>
                          <w:szCs w:val="24"/>
                        </w:rPr>
                        <w:t>TELEFON</w:t>
                      </w:r>
                      <w:r w:rsidR="0067152A">
                        <w:rPr>
                          <w:color w:val="FF0000"/>
                          <w:sz w:val="24"/>
                          <w:szCs w:val="24"/>
                        </w:rPr>
                        <w:t>ÁTY PODVODNÍKOV</w:t>
                      </w:r>
                      <w:r w:rsidR="001B77F6">
                        <w:rPr>
                          <w:color w:val="FF0000"/>
                          <w:sz w:val="24"/>
                          <w:szCs w:val="24"/>
                        </w:rPr>
                        <w:t>!</w:t>
                      </w:r>
                    </w:p>
                    <w:p w:rsidR="00415665" w:rsidRPr="00415665" w:rsidRDefault="00553898" w:rsidP="00415665">
                      <w:pPr>
                        <w:pStyle w:val="ArticleHeading"/>
                        <w:spacing w:before="0" w:after="0"/>
                        <w:jc w:val="center"/>
                        <w:rPr>
                          <w:cap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aps/>
                          <w:color w:val="FF0000"/>
                          <w:sz w:val="24"/>
                          <w:szCs w:val="24"/>
                        </w:rPr>
                        <w:t>striktne DODRŽIAVAJTE</w:t>
                      </w:r>
                      <w:r w:rsidR="00415665">
                        <w:rPr>
                          <w:caps/>
                          <w:color w:val="FF0000"/>
                          <w:sz w:val="24"/>
                          <w:szCs w:val="24"/>
                        </w:rPr>
                        <w:t>te nasledovn</w:t>
                      </w:r>
                      <w:r>
                        <w:rPr>
                          <w:caps/>
                          <w:color w:val="FF0000"/>
                          <w:sz w:val="24"/>
                          <w:szCs w:val="24"/>
                        </w:rPr>
                        <w:t>É RADY</w:t>
                      </w:r>
                      <w:r w:rsidR="00415665">
                        <w:rPr>
                          <w:caps/>
                          <w:color w:val="FF0000"/>
                          <w:sz w:val="24"/>
                          <w:szCs w:val="24"/>
                        </w:rPr>
                        <w:t>!</w:t>
                      </w:r>
                    </w:p>
                    <w:p w:rsidR="00CC5014" w:rsidRDefault="00CC5014" w:rsidP="001B77F6">
                      <w:pPr>
                        <w:pStyle w:val="ArticleHeading"/>
                        <w:spacing w:before="0" w:after="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415665" w:rsidRDefault="00415665" w:rsidP="001B77F6">
                      <w:pPr>
                        <w:pStyle w:val="ArticleHeading"/>
                        <w:spacing w:before="0" w:after="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CC5014" w:rsidRDefault="00CC5014" w:rsidP="001B77F6">
                      <w:pPr>
                        <w:pStyle w:val="ArticleHeading"/>
                        <w:spacing w:before="0" w:after="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CC5014" w:rsidRDefault="00CC5014" w:rsidP="001B77F6">
                      <w:pPr>
                        <w:pStyle w:val="ArticleHeading"/>
                        <w:spacing w:before="0" w:after="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CC5014" w:rsidRDefault="00CC5014" w:rsidP="001B77F6">
                      <w:pPr>
                        <w:pStyle w:val="ArticleHeading"/>
                        <w:spacing w:before="0" w:after="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CC5014" w:rsidRDefault="00CC5014" w:rsidP="001B77F6">
                      <w:pPr>
                        <w:pStyle w:val="ArticleHeading"/>
                        <w:spacing w:before="0" w:after="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CC5014" w:rsidRDefault="00CC5014" w:rsidP="001B77F6">
                      <w:pPr>
                        <w:pStyle w:val="ArticleHeading"/>
                        <w:spacing w:before="0" w:after="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26785D" w:rsidRPr="0026785D" w:rsidRDefault="00CC5014" w:rsidP="001B77F6">
                      <w:pPr>
                        <w:pStyle w:val="ArticleHeading"/>
                        <w:spacing w:before="0" w:after="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emotívnemu príbehu v telefóne </w:t>
                      </w:r>
                      <w:proofErr w:type="spellStart"/>
                      <w:r w:rsidR="0026785D" w:rsidRPr="0026785D">
                        <w:rPr>
                          <w:color w:val="FF0000"/>
                          <w:sz w:val="24"/>
                          <w:szCs w:val="24"/>
                        </w:rPr>
                        <w:t>evpúšťajte</w:t>
                      </w:r>
                      <w:proofErr w:type="spellEnd"/>
                      <w:r w:rsidR="0026785D" w:rsidRPr="0026785D">
                        <w:rPr>
                          <w:color w:val="FF0000"/>
                          <w:sz w:val="24"/>
                          <w:szCs w:val="24"/>
                        </w:rPr>
                        <w:t xml:space="preserve"> cudzie osoby do svojich príbytkov</w:t>
                      </w:r>
                      <w:r w:rsidR="00A24273">
                        <w:rPr>
                          <w:color w:val="FF0000"/>
                          <w:sz w:val="24"/>
                          <w:szCs w:val="24"/>
                        </w:rPr>
                        <w:t>!“</w:t>
                      </w:r>
                    </w:p>
                    <w:p w:rsidR="0026785D" w:rsidRPr="0026785D" w:rsidRDefault="00A24273" w:rsidP="001B77F6">
                      <w:pPr>
                        <w:pStyle w:val="ArticleHeading"/>
                        <w:spacing w:before="0" w:after="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„</w:t>
                      </w:r>
                      <w:r w:rsidR="0026785D" w:rsidRPr="0026785D">
                        <w:rPr>
                          <w:color w:val="FF0000"/>
                          <w:sz w:val="24"/>
                          <w:szCs w:val="24"/>
                        </w:rPr>
                        <w:t>Nezostávajte s cudzími osobami osamote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!“</w:t>
                      </w:r>
                    </w:p>
                    <w:p w:rsidR="00CF711C" w:rsidRPr="0026785D" w:rsidRDefault="00A24273" w:rsidP="001B77F6">
                      <w:pPr>
                        <w:pStyle w:val="ArticleHeading"/>
                        <w:spacing w:before="0" w:after="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„</w:t>
                      </w:r>
                      <w:r w:rsidR="0026785D" w:rsidRPr="0026785D">
                        <w:rPr>
                          <w:color w:val="FF0000"/>
                          <w:sz w:val="24"/>
                          <w:szCs w:val="24"/>
                        </w:rPr>
                        <w:t xml:space="preserve">Majte na viditeľnom mieste dôležité </w:t>
                      </w:r>
                      <w:r w:rsidR="00481B16">
                        <w:rPr>
                          <w:color w:val="FF0000"/>
                          <w:sz w:val="24"/>
                          <w:szCs w:val="24"/>
                        </w:rPr>
                        <w:t xml:space="preserve">telefonické </w:t>
                      </w:r>
                      <w:r w:rsidR="0026785D" w:rsidRPr="0026785D">
                        <w:rPr>
                          <w:color w:val="FF0000"/>
                          <w:sz w:val="24"/>
                          <w:szCs w:val="24"/>
                        </w:rPr>
                        <w:t>kontakty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!“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0538">
        <w:tab/>
      </w:r>
      <w:r w:rsidR="00237C8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E48A5E9" wp14:editId="7411C631">
                <wp:simplePos x="0" y="0"/>
                <wp:positionH relativeFrom="page">
                  <wp:posOffset>5346700</wp:posOffset>
                </wp:positionH>
                <wp:positionV relativeFrom="page">
                  <wp:posOffset>6223000</wp:posOffset>
                </wp:positionV>
                <wp:extent cx="1972310" cy="2048510"/>
                <wp:effectExtent l="3175" t="3175" r="5715" b="5715"/>
                <wp:wrapNone/>
                <wp:docPr id="7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310" cy="2048510"/>
                        </a:xfrm>
                        <a:prstGeom prst="rect">
                          <a:avLst/>
                        </a:prstGeom>
                        <a:solidFill>
                          <a:srgbClr val="003366">
                            <a:alpha val="78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E13" w:rsidRDefault="00BA5E13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8A5E9" id="Text Box 258" o:spid="_x0000_s1035" type="#_x0000_t202" style="position:absolute;margin-left:421pt;margin-top:490pt;width:155.3pt;height:161.3pt;z-index:-2516316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" fillcolor="#036" stroked="f">
                <v:fill opacity="51143f"/>
                <v:textbox style="mso-fit-shape-to-text:t" inset="0,0,0,0">
                  <w:txbxContent>
                    <w:p w:rsidR="00BA5E13" w:rsidRDefault="00BA5E13"/>
                  </w:txbxContent>
                </v:textbox>
                <w10:wrap anchorx="page" anchory="page"/>
              </v:shape>
            </w:pict>
          </mc:Fallback>
        </mc:AlternateContent>
      </w:r>
    </w:p>
    <w:p w:rsidR="00BA5E13" w:rsidRDefault="00BA5E13"/>
    <w:p w:rsidR="00BA5E13" w:rsidRDefault="00BA5E13"/>
    <w:p w:rsidR="00BA5E13" w:rsidRDefault="003E778D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51124EE" wp14:editId="0DC2953B">
                <wp:simplePos x="0" y="0"/>
                <wp:positionH relativeFrom="page">
                  <wp:posOffset>104775</wp:posOffset>
                </wp:positionH>
                <wp:positionV relativeFrom="page">
                  <wp:posOffset>5610225</wp:posOffset>
                </wp:positionV>
                <wp:extent cx="5086350" cy="3752850"/>
                <wp:effectExtent l="0" t="0" r="0" b="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375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525" w:rsidRPr="00FE7EA9" w:rsidRDefault="00CA3525" w:rsidP="00027D44">
                            <w:pPr>
                              <w:pStyle w:val="ArticleHeading"/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415665" w:rsidRPr="00BF4770" w:rsidRDefault="00415665" w:rsidP="00DB6A6C">
                            <w:pPr>
                              <w:pStyle w:val="ArticleHeading"/>
                              <w:numPr>
                                <w:ilvl w:val="0"/>
                                <w:numId w:val="13"/>
                              </w:numPr>
                              <w:spacing w:before="0" w:after="0" w:line="276" w:lineRule="auto"/>
                              <w:jc w:val="both"/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</w:pPr>
                            <w:r w:rsidRPr="00BF4770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>Nikdy neverte emotívnemu príbehu,</w:t>
                            </w:r>
                            <w:r w:rsidR="002F79BA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 xml:space="preserve"> ktorý Vám </w:t>
                            </w:r>
                            <w:r w:rsidRPr="00BF4770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>do telefónu uvádza akákoľvek osoba</w:t>
                            </w:r>
                            <w:r w:rsidR="00553898" w:rsidRPr="00BF4770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>, ktorá následne</w:t>
                            </w:r>
                            <w:r w:rsidR="00773300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 xml:space="preserve"> od Vás</w:t>
                            </w:r>
                            <w:r w:rsidR="00553898" w:rsidRPr="00BF4770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 xml:space="preserve"> žiada </w:t>
                            </w:r>
                            <w:r w:rsidR="00773300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>peniaze!</w:t>
                            </w:r>
                          </w:p>
                          <w:p w:rsidR="00553898" w:rsidRPr="00BF4770" w:rsidRDefault="00553898" w:rsidP="00DB6A6C">
                            <w:pPr>
                              <w:pStyle w:val="ArticleHeading"/>
                              <w:spacing w:before="0" w:after="0" w:line="276" w:lineRule="auto"/>
                              <w:jc w:val="both"/>
                              <w:rPr>
                                <w:rFonts w:ascii="Century" w:hAnsi="Century"/>
                                <w:color w:val="002060"/>
                                <w:sz w:val="4"/>
                                <w:szCs w:val="4"/>
                              </w:rPr>
                            </w:pPr>
                          </w:p>
                          <w:p w:rsidR="004B06A1" w:rsidRPr="00BF4770" w:rsidRDefault="00415665" w:rsidP="00DB6A6C">
                            <w:pPr>
                              <w:pStyle w:val="ArticleHeading"/>
                              <w:numPr>
                                <w:ilvl w:val="0"/>
                                <w:numId w:val="13"/>
                              </w:numPr>
                              <w:spacing w:before="0" w:after="0" w:line="276" w:lineRule="auto"/>
                              <w:jc w:val="both"/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</w:pPr>
                            <w:r w:rsidRPr="00BF4770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>Nekomunikujte s</w:t>
                            </w:r>
                            <w:r w:rsidR="004B06A1" w:rsidRPr="00BF4770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> </w:t>
                            </w:r>
                            <w:r w:rsidR="00553898" w:rsidRPr="00BF4770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>osobou</w:t>
                            </w:r>
                            <w:r w:rsidR="004B06A1" w:rsidRPr="00BF4770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>, ktorá sa v telefóne vydáva za vášho príbuzného alebo lekára</w:t>
                            </w:r>
                            <w:r w:rsidR="00BF4770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 xml:space="preserve"> a žiada od Vás peniaze na rôzne účely</w:t>
                            </w:r>
                            <w:r w:rsidR="00773300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>!</w:t>
                            </w:r>
                          </w:p>
                          <w:p w:rsidR="00BF4770" w:rsidRPr="00BF4770" w:rsidRDefault="00BF4770" w:rsidP="00BF4770">
                            <w:pPr>
                              <w:pStyle w:val="ArticleHeading"/>
                              <w:numPr>
                                <w:ilvl w:val="0"/>
                                <w:numId w:val="13"/>
                              </w:numPr>
                              <w:spacing w:before="0" w:after="0" w:line="276" w:lineRule="auto"/>
                              <w:jc w:val="both"/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</w:pPr>
                            <w:r w:rsidRPr="00BF4770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 xml:space="preserve">Nehovorte do telefónu koľko máte peňazí </w:t>
                            </w:r>
                            <w:r w:rsidR="002F79BA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>doma alebo našetrených v</w:t>
                            </w:r>
                            <w:r w:rsidR="00773300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> </w:t>
                            </w:r>
                            <w:r w:rsidR="002F79BA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>banke</w:t>
                            </w:r>
                            <w:r w:rsidR="00773300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>!</w:t>
                            </w:r>
                            <w:r w:rsidR="002F79BA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 xml:space="preserve"> Nesúhlast</w:t>
                            </w:r>
                            <w:r w:rsidR="00773300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>e s požičaním peňazí od susedov!</w:t>
                            </w:r>
                            <w:r w:rsidR="002F79BA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4B06A1" w:rsidRPr="00BF4770" w:rsidRDefault="002F79BA" w:rsidP="004B06A1">
                            <w:pPr>
                              <w:pStyle w:val="ArticleHeading"/>
                              <w:numPr>
                                <w:ilvl w:val="0"/>
                                <w:numId w:val="13"/>
                              </w:numPr>
                              <w:spacing w:before="0" w:after="0" w:line="276" w:lineRule="auto"/>
                              <w:jc w:val="both"/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>Pri</w:t>
                            </w:r>
                            <w:r w:rsidR="00FE7EA9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 xml:space="preserve"> týchto podozrivých telefonických</w:t>
                            </w:r>
                            <w:r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 xml:space="preserve"> volaniach </w:t>
                            </w:r>
                            <w:r w:rsidR="00FE7EA9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 xml:space="preserve">vždy </w:t>
                            </w:r>
                            <w:r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>zložte</w:t>
                            </w:r>
                            <w:r w:rsidR="004B06A1" w:rsidRPr="00BF4770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 xml:space="preserve"> tel</w:t>
                            </w:r>
                            <w:r w:rsidR="00773300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>efón a volajte svojim príbuzným!</w:t>
                            </w:r>
                            <w:r w:rsidR="004B06A1" w:rsidRPr="00BF4770">
                              <w:rPr>
                                <w:rFonts w:ascii="Century" w:hAnsi="Century"/>
                                <w:color w:val="002060"/>
                                <w:sz w:val="22"/>
                                <w:szCs w:val="24"/>
                              </w:rPr>
                              <w:t xml:space="preserve">                         </w:t>
                            </w:r>
                          </w:p>
                          <w:p w:rsidR="00553898" w:rsidRPr="00BF4770" w:rsidRDefault="00553898" w:rsidP="00DB6A6C">
                            <w:pPr>
                              <w:pStyle w:val="ArticleHeading"/>
                              <w:spacing w:before="0" w:after="0" w:line="276" w:lineRule="auto"/>
                              <w:jc w:val="both"/>
                              <w:rPr>
                                <w:rFonts w:ascii="Century" w:hAnsi="Century"/>
                                <w:color w:val="002060"/>
                                <w:sz w:val="4"/>
                                <w:szCs w:val="4"/>
                              </w:rPr>
                            </w:pPr>
                          </w:p>
                          <w:p w:rsidR="008B2745" w:rsidRPr="00BF4770" w:rsidRDefault="00415665" w:rsidP="00DB6A6C">
                            <w:pPr>
                              <w:pStyle w:val="Zkladntext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Century" w:hAnsi="Century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BF4770">
                              <w:rPr>
                                <w:rFonts w:ascii="Century" w:hAnsi="Century"/>
                                <w:b/>
                                <w:color w:val="002060"/>
                                <w:sz w:val="22"/>
                                <w:szCs w:val="24"/>
                              </w:rPr>
                              <w:t>Ihneď si u príbuznýc</w:t>
                            </w:r>
                            <w:r w:rsidR="00773300">
                              <w:rPr>
                                <w:rFonts w:ascii="Century" w:hAnsi="Century"/>
                                <w:b/>
                                <w:color w:val="002060"/>
                                <w:sz w:val="22"/>
                                <w:szCs w:val="24"/>
                              </w:rPr>
                              <w:t>h overte skutočnosti, ktoré sa V</w:t>
                            </w:r>
                            <w:r w:rsidRPr="00BF4770">
                              <w:rPr>
                                <w:rFonts w:ascii="Century" w:hAnsi="Century"/>
                                <w:b/>
                                <w:color w:val="002060"/>
                                <w:sz w:val="22"/>
                                <w:szCs w:val="24"/>
                              </w:rPr>
                              <w:t xml:space="preserve">ám </w:t>
                            </w:r>
                            <w:r w:rsidR="00DB6A6C" w:rsidRPr="00BF4770">
                              <w:rPr>
                                <w:rFonts w:ascii="Century" w:hAnsi="Century"/>
                                <w:b/>
                                <w:color w:val="002060"/>
                                <w:sz w:val="22"/>
                                <w:szCs w:val="24"/>
                              </w:rPr>
                              <w:t xml:space="preserve">podvodník snažil </w:t>
                            </w:r>
                            <w:r w:rsidRPr="00BF4770">
                              <w:rPr>
                                <w:rFonts w:ascii="Century" w:hAnsi="Century"/>
                                <w:b/>
                                <w:color w:val="002060"/>
                                <w:sz w:val="22"/>
                                <w:szCs w:val="24"/>
                              </w:rPr>
                              <w:t xml:space="preserve">v telefóne </w:t>
                            </w:r>
                            <w:r w:rsidR="00DB6A6C" w:rsidRPr="00BF4770">
                              <w:rPr>
                                <w:rFonts w:ascii="Century" w:hAnsi="Century"/>
                                <w:b/>
                                <w:color w:val="002060"/>
                                <w:sz w:val="22"/>
                                <w:szCs w:val="24"/>
                              </w:rPr>
                              <w:t>po</w:t>
                            </w:r>
                            <w:r w:rsidR="00CF7EFF">
                              <w:rPr>
                                <w:rFonts w:ascii="Century" w:hAnsi="Century"/>
                                <w:b/>
                                <w:color w:val="002060"/>
                                <w:sz w:val="22"/>
                                <w:szCs w:val="24"/>
                              </w:rPr>
                              <w:t>rozprávať!</w:t>
                            </w:r>
                          </w:p>
                          <w:p w:rsidR="00BF4770" w:rsidRPr="002F79BA" w:rsidRDefault="00BF4770" w:rsidP="00DB6A6C">
                            <w:pPr>
                              <w:pStyle w:val="Zkladntext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Century" w:hAnsi="Century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color w:val="002060"/>
                                <w:sz w:val="22"/>
                                <w:szCs w:val="24"/>
                              </w:rPr>
                              <w:t>N</w:t>
                            </w:r>
                            <w:r w:rsidR="002F79BA">
                              <w:rPr>
                                <w:rFonts w:ascii="Century" w:hAnsi="Century"/>
                                <w:b/>
                                <w:color w:val="002060"/>
                                <w:sz w:val="22"/>
                                <w:szCs w:val="24"/>
                              </w:rPr>
                              <w:t>ikdy n</w:t>
                            </w:r>
                            <w:r w:rsidR="00773300">
                              <w:rPr>
                                <w:rFonts w:ascii="Century" w:hAnsi="Century"/>
                                <w:b/>
                                <w:color w:val="002060"/>
                                <w:sz w:val="22"/>
                                <w:szCs w:val="24"/>
                              </w:rPr>
                              <w:t>evyberajte svoje</w:t>
                            </w:r>
                            <w:r w:rsidR="002F79BA">
                              <w:rPr>
                                <w:rFonts w:ascii="Century" w:hAnsi="Century"/>
                                <w:b/>
                                <w:color w:val="002060"/>
                                <w:sz w:val="22"/>
                                <w:szCs w:val="24"/>
                              </w:rPr>
                              <w:t xml:space="preserve"> finančné </w:t>
                            </w:r>
                            <w:r>
                              <w:rPr>
                                <w:rFonts w:ascii="Century" w:hAnsi="Century"/>
                                <w:b/>
                                <w:color w:val="002060"/>
                                <w:sz w:val="22"/>
                                <w:szCs w:val="24"/>
                              </w:rPr>
                              <w:t>úspory z osobných účtov, z vkladných knižiek alebo banko</w:t>
                            </w:r>
                            <w:r w:rsidR="002F79BA">
                              <w:rPr>
                                <w:rFonts w:ascii="Century" w:hAnsi="Century"/>
                                <w:b/>
                                <w:color w:val="002060"/>
                                <w:sz w:val="22"/>
                                <w:szCs w:val="24"/>
                              </w:rPr>
                              <w:t xml:space="preserve">matov v súvislosti s podozrivým </w:t>
                            </w:r>
                            <w:r w:rsidR="00CF7EFF">
                              <w:rPr>
                                <w:rFonts w:ascii="Century" w:hAnsi="Century"/>
                                <w:b/>
                                <w:color w:val="002060"/>
                                <w:sz w:val="22"/>
                                <w:szCs w:val="24"/>
                              </w:rPr>
                              <w:t>telefonátom!</w:t>
                            </w:r>
                            <w:r w:rsidR="002F79BA">
                              <w:rPr>
                                <w:rFonts w:ascii="Century" w:hAnsi="Century"/>
                                <w:b/>
                                <w:color w:val="002060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2F79BA" w:rsidRDefault="002F79BA" w:rsidP="00DB6A6C">
                            <w:pPr>
                              <w:pStyle w:val="Zkladntext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Century" w:hAnsi="Century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N</w:t>
                            </w:r>
                            <w:r w:rsidR="00773300">
                              <w:rPr>
                                <w:rFonts w:ascii="Century" w:hAnsi="Century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eriaďte sa pokynmi volajúceho podvodníka ! N</w:t>
                            </w: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evkladajte </w:t>
                            </w:r>
                            <w:r w:rsidR="00773300">
                              <w:rPr>
                                <w:rFonts w:ascii="Century" w:hAnsi="Century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peniaze</w:t>
                            </w: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 na cudzie účty</w:t>
                            </w:r>
                            <w:r w:rsidR="00773300">
                              <w:rPr>
                                <w:rFonts w:ascii="Century" w:hAnsi="Century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 v bankách</w:t>
                            </w:r>
                            <w:r w:rsidR="00CF7EFF">
                              <w:rPr>
                                <w:rFonts w:ascii="Century" w:hAnsi="Century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 ani cez finančnú službu Western Union!</w:t>
                            </w: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625CB" w:rsidRPr="00644556" w:rsidRDefault="00E625CB" w:rsidP="00E625CB">
                            <w:pPr>
                              <w:pStyle w:val="Odsekzoznamu"/>
                              <w:rPr>
                                <w:rFonts w:ascii="Century" w:hAnsi="Century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E625CB" w:rsidRPr="00E625CB" w:rsidRDefault="00644556" w:rsidP="00E625CB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aps/>
                                <w:color w:val="FF0000"/>
                                <w:kern w:val="32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aps/>
                                <w:color w:val="FF0000"/>
                              </w:rPr>
                              <w:t xml:space="preserve">SENIORI </w:t>
                            </w:r>
                            <w:r w:rsidR="00E625CB" w:rsidRPr="00E625CB">
                              <w:rPr>
                                <w:rFonts w:ascii="Century" w:hAnsi="Century"/>
                                <w:b/>
                                <w:bCs/>
                                <w:caps/>
                                <w:color w:val="FF0000"/>
                              </w:rPr>
                              <w:t>Vždy volajte políciu na čísle 158</w:t>
                            </w:r>
                            <w:r w:rsidR="00773300">
                              <w:rPr>
                                <w:rFonts w:ascii="Century" w:hAnsi="Century"/>
                                <w:b/>
                                <w:bCs/>
                                <w:caps/>
                                <w:color w:val="FF0000"/>
                              </w:rPr>
                              <w:t>!</w:t>
                            </w:r>
                          </w:p>
                          <w:p w:rsidR="00E625CB" w:rsidRPr="00BF4770" w:rsidRDefault="00E625CB" w:rsidP="00E625CB">
                            <w:pPr>
                              <w:pStyle w:val="Zkladntext"/>
                              <w:spacing w:after="0" w:line="276" w:lineRule="auto"/>
                              <w:ind w:left="720"/>
                              <w:jc w:val="both"/>
                              <w:rPr>
                                <w:rFonts w:ascii="Century" w:hAnsi="Century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:rsidR="00E33337" w:rsidRPr="00BF4770" w:rsidRDefault="00E33337" w:rsidP="00E625CB">
                            <w:pPr>
                              <w:pStyle w:val="Zkladntext"/>
                              <w:ind w:left="720"/>
                              <w:jc w:val="both"/>
                              <w:rPr>
                                <w:rFonts w:ascii="Century" w:hAnsi="Century" w:cs="Arial"/>
                                <w:b/>
                                <w:bCs/>
                                <w:color w:val="002060"/>
                                <w:kern w:val="3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124EE" id="Text Box 27" o:spid="_x0000_s1036" type="#_x0000_t202" style="position:absolute;margin-left:8.25pt;margin-top:441.75pt;width:400.5pt;height:295.5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omsQIAALQ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" filled="f" stroked="f">
                <v:textbox inset="0,0,0,0">
                  <w:txbxContent>
                    <w:p w:rsidR="00CA3525" w:rsidRPr="00FE7EA9" w:rsidRDefault="00CA3525" w:rsidP="00027D44">
                      <w:pPr>
                        <w:pStyle w:val="ArticleHeading"/>
                        <w:jc w:val="both"/>
                        <w:rPr>
                          <w:sz w:val="2"/>
                          <w:szCs w:val="2"/>
                        </w:rPr>
                      </w:pPr>
                    </w:p>
                    <w:p w:rsidR="00415665" w:rsidRPr="00BF4770" w:rsidRDefault="00415665" w:rsidP="00DB6A6C">
                      <w:pPr>
                        <w:pStyle w:val="ArticleHeading"/>
                        <w:numPr>
                          <w:ilvl w:val="0"/>
                          <w:numId w:val="13"/>
                        </w:numPr>
                        <w:spacing w:before="0" w:after="0" w:line="276" w:lineRule="auto"/>
                        <w:jc w:val="both"/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</w:pPr>
                      <w:r w:rsidRPr="00BF4770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>Nikdy neverte emotívnemu príbehu,</w:t>
                      </w:r>
                      <w:r w:rsidR="002F79BA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 xml:space="preserve"> ktorý Vám </w:t>
                      </w:r>
                      <w:r w:rsidRPr="00BF4770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>do telefónu uvádza akákoľvek osoba</w:t>
                      </w:r>
                      <w:r w:rsidR="00553898" w:rsidRPr="00BF4770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>, ktorá následne</w:t>
                      </w:r>
                      <w:r w:rsidR="00773300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 xml:space="preserve"> od Vás</w:t>
                      </w:r>
                      <w:r w:rsidR="00553898" w:rsidRPr="00BF4770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 xml:space="preserve"> žiada </w:t>
                      </w:r>
                      <w:r w:rsidR="00773300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>peniaze!</w:t>
                      </w:r>
                    </w:p>
                    <w:p w:rsidR="00553898" w:rsidRPr="00BF4770" w:rsidRDefault="00553898" w:rsidP="00DB6A6C">
                      <w:pPr>
                        <w:pStyle w:val="ArticleHeading"/>
                        <w:spacing w:before="0" w:after="0" w:line="276" w:lineRule="auto"/>
                        <w:jc w:val="both"/>
                        <w:rPr>
                          <w:rFonts w:ascii="Century" w:hAnsi="Century"/>
                          <w:color w:val="002060"/>
                          <w:sz w:val="4"/>
                          <w:szCs w:val="4"/>
                        </w:rPr>
                      </w:pPr>
                    </w:p>
                    <w:p w:rsidR="004B06A1" w:rsidRPr="00BF4770" w:rsidRDefault="00415665" w:rsidP="00DB6A6C">
                      <w:pPr>
                        <w:pStyle w:val="ArticleHeading"/>
                        <w:numPr>
                          <w:ilvl w:val="0"/>
                          <w:numId w:val="13"/>
                        </w:numPr>
                        <w:spacing w:before="0" w:after="0" w:line="276" w:lineRule="auto"/>
                        <w:jc w:val="both"/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</w:pPr>
                      <w:r w:rsidRPr="00BF4770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>Nekomunikujte s</w:t>
                      </w:r>
                      <w:r w:rsidR="004B06A1" w:rsidRPr="00BF4770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> </w:t>
                      </w:r>
                      <w:r w:rsidR="00553898" w:rsidRPr="00BF4770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>osobou</w:t>
                      </w:r>
                      <w:r w:rsidR="004B06A1" w:rsidRPr="00BF4770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>, ktorá sa v telefóne vydáva za vášho príbuzného alebo lekára</w:t>
                      </w:r>
                      <w:r w:rsidR="00BF4770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 xml:space="preserve"> a žiada od Vás peniaze na rôzne účely</w:t>
                      </w:r>
                      <w:r w:rsidR="00773300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>!</w:t>
                      </w:r>
                    </w:p>
                    <w:p w:rsidR="00BF4770" w:rsidRPr="00BF4770" w:rsidRDefault="00BF4770" w:rsidP="00BF4770">
                      <w:pPr>
                        <w:pStyle w:val="ArticleHeading"/>
                        <w:numPr>
                          <w:ilvl w:val="0"/>
                          <w:numId w:val="13"/>
                        </w:numPr>
                        <w:spacing w:before="0" w:after="0" w:line="276" w:lineRule="auto"/>
                        <w:jc w:val="both"/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</w:pPr>
                      <w:r w:rsidRPr="00BF4770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 xml:space="preserve">Nehovorte do telefónu koľko máte peňazí </w:t>
                      </w:r>
                      <w:r w:rsidR="002F79BA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>doma alebo našetrených v</w:t>
                      </w:r>
                      <w:r w:rsidR="00773300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> </w:t>
                      </w:r>
                      <w:r w:rsidR="002F79BA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>banke</w:t>
                      </w:r>
                      <w:r w:rsidR="00773300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>!</w:t>
                      </w:r>
                      <w:r w:rsidR="002F79BA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 xml:space="preserve"> Nesúhlast</w:t>
                      </w:r>
                      <w:r w:rsidR="00773300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>e s požičaním peňazí od susedov!</w:t>
                      </w:r>
                      <w:r w:rsidR="002F79BA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 xml:space="preserve"> </w:t>
                      </w:r>
                    </w:p>
                    <w:p w:rsidR="004B06A1" w:rsidRPr="00BF4770" w:rsidRDefault="002F79BA" w:rsidP="004B06A1">
                      <w:pPr>
                        <w:pStyle w:val="ArticleHeading"/>
                        <w:numPr>
                          <w:ilvl w:val="0"/>
                          <w:numId w:val="13"/>
                        </w:numPr>
                        <w:spacing w:before="0" w:after="0" w:line="276" w:lineRule="auto"/>
                        <w:jc w:val="both"/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</w:pPr>
                      <w:r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>Pri</w:t>
                      </w:r>
                      <w:r w:rsidR="00FE7EA9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 xml:space="preserve"> týchto podozrivých telefonických</w:t>
                      </w:r>
                      <w:r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 xml:space="preserve"> volaniach </w:t>
                      </w:r>
                      <w:r w:rsidR="00FE7EA9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 xml:space="preserve">vždy </w:t>
                      </w:r>
                      <w:r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>zložte</w:t>
                      </w:r>
                      <w:r w:rsidR="004B06A1" w:rsidRPr="00BF4770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 xml:space="preserve"> tel</w:t>
                      </w:r>
                      <w:r w:rsidR="00773300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>efón a volajte svojim príbuzným!</w:t>
                      </w:r>
                      <w:r w:rsidR="004B06A1" w:rsidRPr="00BF4770">
                        <w:rPr>
                          <w:rFonts w:ascii="Century" w:hAnsi="Century"/>
                          <w:color w:val="002060"/>
                          <w:sz w:val="22"/>
                          <w:szCs w:val="24"/>
                        </w:rPr>
                        <w:t xml:space="preserve">                         </w:t>
                      </w:r>
                    </w:p>
                    <w:p w:rsidR="00553898" w:rsidRPr="00BF4770" w:rsidRDefault="00553898" w:rsidP="00DB6A6C">
                      <w:pPr>
                        <w:pStyle w:val="ArticleHeading"/>
                        <w:spacing w:before="0" w:after="0" w:line="276" w:lineRule="auto"/>
                        <w:jc w:val="both"/>
                        <w:rPr>
                          <w:rFonts w:ascii="Century" w:hAnsi="Century"/>
                          <w:color w:val="002060"/>
                          <w:sz w:val="4"/>
                          <w:szCs w:val="4"/>
                        </w:rPr>
                      </w:pPr>
                    </w:p>
                    <w:p w:rsidR="008B2745" w:rsidRPr="00BF4770" w:rsidRDefault="00415665" w:rsidP="00DB6A6C">
                      <w:pPr>
                        <w:pStyle w:val="Zkladntext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Century" w:hAnsi="Century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BF4770">
                        <w:rPr>
                          <w:rFonts w:ascii="Century" w:hAnsi="Century"/>
                          <w:b/>
                          <w:color w:val="002060"/>
                          <w:sz w:val="22"/>
                          <w:szCs w:val="24"/>
                        </w:rPr>
                        <w:t>Ihneď si u príbuznýc</w:t>
                      </w:r>
                      <w:r w:rsidR="00773300">
                        <w:rPr>
                          <w:rFonts w:ascii="Century" w:hAnsi="Century"/>
                          <w:b/>
                          <w:color w:val="002060"/>
                          <w:sz w:val="22"/>
                          <w:szCs w:val="24"/>
                        </w:rPr>
                        <w:t>h overte skutočnosti, ktoré sa V</w:t>
                      </w:r>
                      <w:r w:rsidRPr="00BF4770">
                        <w:rPr>
                          <w:rFonts w:ascii="Century" w:hAnsi="Century"/>
                          <w:b/>
                          <w:color w:val="002060"/>
                          <w:sz w:val="22"/>
                          <w:szCs w:val="24"/>
                        </w:rPr>
                        <w:t xml:space="preserve">ám </w:t>
                      </w:r>
                      <w:r w:rsidR="00DB6A6C" w:rsidRPr="00BF4770">
                        <w:rPr>
                          <w:rFonts w:ascii="Century" w:hAnsi="Century"/>
                          <w:b/>
                          <w:color w:val="002060"/>
                          <w:sz w:val="22"/>
                          <w:szCs w:val="24"/>
                        </w:rPr>
                        <w:t xml:space="preserve">podvodník snažil </w:t>
                      </w:r>
                      <w:r w:rsidRPr="00BF4770">
                        <w:rPr>
                          <w:rFonts w:ascii="Century" w:hAnsi="Century"/>
                          <w:b/>
                          <w:color w:val="002060"/>
                          <w:sz w:val="22"/>
                          <w:szCs w:val="24"/>
                        </w:rPr>
                        <w:t xml:space="preserve">v telefóne </w:t>
                      </w:r>
                      <w:r w:rsidR="00DB6A6C" w:rsidRPr="00BF4770">
                        <w:rPr>
                          <w:rFonts w:ascii="Century" w:hAnsi="Century"/>
                          <w:b/>
                          <w:color w:val="002060"/>
                          <w:sz w:val="22"/>
                          <w:szCs w:val="24"/>
                        </w:rPr>
                        <w:t>po</w:t>
                      </w:r>
                      <w:r w:rsidR="00CF7EFF">
                        <w:rPr>
                          <w:rFonts w:ascii="Century" w:hAnsi="Century"/>
                          <w:b/>
                          <w:color w:val="002060"/>
                          <w:sz w:val="22"/>
                          <w:szCs w:val="24"/>
                        </w:rPr>
                        <w:t>rozprávať!</w:t>
                      </w:r>
                    </w:p>
                    <w:p w:rsidR="00BF4770" w:rsidRPr="002F79BA" w:rsidRDefault="00BF4770" w:rsidP="00DB6A6C">
                      <w:pPr>
                        <w:pStyle w:val="Zkladntext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Century" w:hAnsi="Century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/>
                          <w:b/>
                          <w:color w:val="002060"/>
                          <w:sz w:val="22"/>
                          <w:szCs w:val="24"/>
                        </w:rPr>
                        <w:t>N</w:t>
                      </w:r>
                      <w:r w:rsidR="002F79BA">
                        <w:rPr>
                          <w:rFonts w:ascii="Century" w:hAnsi="Century"/>
                          <w:b/>
                          <w:color w:val="002060"/>
                          <w:sz w:val="22"/>
                          <w:szCs w:val="24"/>
                        </w:rPr>
                        <w:t>ikdy n</w:t>
                      </w:r>
                      <w:r w:rsidR="00773300">
                        <w:rPr>
                          <w:rFonts w:ascii="Century" w:hAnsi="Century"/>
                          <w:b/>
                          <w:color w:val="002060"/>
                          <w:sz w:val="22"/>
                          <w:szCs w:val="24"/>
                        </w:rPr>
                        <w:t>evyberajte svoje</w:t>
                      </w:r>
                      <w:r w:rsidR="002F79BA">
                        <w:rPr>
                          <w:rFonts w:ascii="Century" w:hAnsi="Century"/>
                          <w:b/>
                          <w:color w:val="002060"/>
                          <w:sz w:val="22"/>
                          <w:szCs w:val="24"/>
                        </w:rPr>
                        <w:t xml:space="preserve"> finančné </w:t>
                      </w:r>
                      <w:r>
                        <w:rPr>
                          <w:rFonts w:ascii="Century" w:hAnsi="Century"/>
                          <w:b/>
                          <w:color w:val="002060"/>
                          <w:sz w:val="22"/>
                          <w:szCs w:val="24"/>
                        </w:rPr>
                        <w:t>úspory z osobných účtov, z vkladných knižiek alebo banko</w:t>
                      </w:r>
                      <w:r w:rsidR="002F79BA">
                        <w:rPr>
                          <w:rFonts w:ascii="Century" w:hAnsi="Century"/>
                          <w:b/>
                          <w:color w:val="002060"/>
                          <w:sz w:val="22"/>
                          <w:szCs w:val="24"/>
                        </w:rPr>
                        <w:t xml:space="preserve">matov v súvislosti s podozrivým </w:t>
                      </w:r>
                      <w:r w:rsidR="00CF7EFF">
                        <w:rPr>
                          <w:rFonts w:ascii="Century" w:hAnsi="Century"/>
                          <w:b/>
                          <w:color w:val="002060"/>
                          <w:sz w:val="22"/>
                          <w:szCs w:val="24"/>
                        </w:rPr>
                        <w:t>telefonátom!</w:t>
                      </w:r>
                      <w:r w:rsidR="002F79BA">
                        <w:rPr>
                          <w:rFonts w:ascii="Century" w:hAnsi="Century"/>
                          <w:b/>
                          <w:color w:val="002060"/>
                          <w:sz w:val="22"/>
                          <w:szCs w:val="24"/>
                        </w:rPr>
                        <w:t xml:space="preserve"> </w:t>
                      </w:r>
                    </w:p>
                    <w:p w:rsidR="002F79BA" w:rsidRDefault="002F79BA" w:rsidP="00DB6A6C">
                      <w:pPr>
                        <w:pStyle w:val="Zkladntext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Century" w:hAnsi="Century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002060"/>
                          <w:sz w:val="22"/>
                          <w:szCs w:val="22"/>
                        </w:rPr>
                        <w:t>N</w:t>
                      </w:r>
                      <w:r w:rsidR="00773300">
                        <w:rPr>
                          <w:rFonts w:ascii="Century" w:hAnsi="Century"/>
                          <w:b/>
                          <w:bCs/>
                          <w:color w:val="002060"/>
                          <w:sz w:val="22"/>
                          <w:szCs w:val="22"/>
                        </w:rPr>
                        <w:t>eriaďte sa pokynmi volajúceho podvodníka ! N</w:t>
                      </w:r>
                      <w:r>
                        <w:rPr>
                          <w:rFonts w:ascii="Century" w:hAnsi="Century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evkladajte </w:t>
                      </w:r>
                      <w:r w:rsidR="00773300">
                        <w:rPr>
                          <w:rFonts w:ascii="Century" w:hAnsi="Century"/>
                          <w:b/>
                          <w:bCs/>
                          <w:color w:val="002060"/>
                          <w:sz w:val="22"/>
                          <w:szCs w:val="22"/>
                        </w:rPr>
                        <w:t>peniaze</w:t>
                      </w:r>
                      <w:r>
                        <w:rPr>
                          <w:rFonts w:ascii="Century" w:hAnsi="Century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 na cudzie účty</w:t>
                      </w:r>
                      <w:r w:rsidR="00773300">
                        <w:rPr>
                          <w:rFonts w:ascii="Century" w:hAnsi="Century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 v bankách</w:t>
                      </w:r>
                      <w:r w:rsidR="00CF7EFF">
                        <w:rPr>
                          <w:rFonts w:ascii="Century" w:hAnsi="Century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 ani cez finančnú službu Western </w:t>
                      </w:r>
                      <w:proofErr w:type="spellStart"/>
                      <w:r w:rsidR="00CF7EFF">
                        <w:rPr>
                          <w:rFonts w:ascii="Century" w:hAnsi="Century"/>
                          <w:b/>
                          <w:bCs/>
                          <w:color w:val="002060"/>
                          <w:sz w:val="22"/>
                          <w:szCs w:val="22"/>
                        </w:rPr>
                        <w:t>Union</w:t>
                      </w:r>
                      <w:proofErr w:type="spellEnd"/>
                      <w:r w:rsidR="00CF7EFF">
                        <w:rPr>
                          <w:rFonts w:ascii="Century" w:hAnsi="Century"/>
                          <w:b/>
                          <w:bCs/>
                          <w:color w:val="002060"/>
                          <w:sz w:val="22"/>
                          <w:szCs w:val="22"/>
                        </w:rPr>
                        <w:t>!</w:t>
                      </w:r>
                      <w:r>
                        <w:rPr>
                          <w:rFonts w:ascii="Century" w:hAnsi="Century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625CB" w:rsidRPr="00644556" w:rsidRDefault="00E625CB" w:rsidP="00E625CB">
                      <w:pPr>
                        <w:pStyle w:val="Odsekzoznamu"/>
                        <w:rPr>
                          <w:rFonts w:ascii="Century" w:hAnsi="Century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E625CB" w:rsidRPr="00E625CB" w:rsidRDefault="00644556" w:rsidP="00E625CB">
                      <w:pPr>
                        <w:jc w:val="center"/>
                        <w:rPr>
                          <w:rFonts w:cs="Arial"/>
                          <w:b/>
                          <w:bCs/>
                          <w:caps/>
                          <w:color w:val="FF0000"/>
                          <w:kern w:val="32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aps/>
                          <w:color w:val="FF0000"/>
                        </w:rPr>
                        <w:t xml:space="preserve">SENIORI </w:t>
                      </w:r>
                      <w:r w:rsidR="00E625CB" w:rsidRPr="00E625CB">
                        <w:rPr>
                          <w:rFonts w:ascii="Century" w:hAnsi="Century"/>
                          <w:b/>
                          <w:bCs/>
                          <w:caps/>
                          <w:color w:val="FF0000"/>
                        </w:rPr>
                        <w:t>Vždy volajte políciu na čísle 158</w:t>
                      </w:r>
                      <w:r w:rsidR="00773300">
                        <w:rPr>
                          <w:rFonts w:ascii="Century" w:hAnsi="Century"/>
                          <w:b/>
                          <w:bCs/>
                          <w:caps/>
                          <w:color w:val="FF0000"/>
                        </w:rPr>
                        <w:t>!</w:t>
                      </w:r>
                    </w:p>
                    <w:p w:rsidR="00E625CB" w:rsidRPr="00BF4770" w:rsidRDefault="00E625CB" w:rsidP="00E625CB">
                      <w:pPr>
                        <w:pStyle w:val="Zkladntext"/>
                        <w:spacing w:after="0" w:line="276" w:lineRule="auto"/>
                        <w:ind w:left="720"/>
                        <w:jc w:val="both"/>
                        <w:rPr>
                          <w:rFonts w:ascii="Century" w:hAnsi="Century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</w:p>
                    <w:p w:rsidR="00E33337" w:rsidRPr="00BF4770" w:rsidRDefault="00E33337" w:rsidP="00E625CB">
                      <w:pPr>
                        <w:pStyle w:val="Zkladntext"/>
                        <w:ind w:left="720"/>
                        <w:jc w:val="both"/>
                        <w:rPr>
                          <w:rFonts w:ascii="Century" w:hAnsi="Century" w:cs="Arial"/>
                          <w:b/>
                          <w:bCs/>
                          <w:color w:val="002060"/>
                          <w:kern w:val="3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A5E13" w:rsidRDefault="00BA5E13"/>
    <w:p w:rsidR="00BA5E13" w:rsidRDefault="00BA5E13"/>
    <w:p w:rsidR="00BA5E13" w:rsidRDefault="00BA5E13"/>
    <w:p w:rsidR="00BA5E13" w:rsidRDefault="00E625CB" w:rsidP="009E3E1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C89317" wp14:editId="4FBFBCB6">
                <wp:simplePos x="0" y="0"/>
                <wp:positionH relativeFrom="page">
                  <wp:posOffset>5343525</wp:posOffset>
                </wp:positionH>
                <wp:positionV relativeFrom="page">
                  <wp:posOffset>6924674</wp:posOffset>
                </wp:positionV>
                <wp:extent cx="1971675" cy="1628775"/>
                <wp:effectExtent l="0" t="0" r="0" b="9525"/>
                <wp:wrapNone/>
                <wp:docPr id="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E13" w:rsidRDefault="00856EB3">
                            <w:r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71E30DE6" wp14:editId="2E992286">
                                  <wp:extent cx="1733550" cy="1533525"/>
                                  <wp:effectExtent l="0" t="0" r="0" b="9525"/>
                                  <wp:docPr id="22" name="Obrázok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Obrázok 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3550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89317" id="Text Box 276" o:spid="_x0000_s1037" type="#_x0000_t202" style="position:absolute;margin-left:420.75pt;margin-top:545.25pt;width:155.25pt;height:128.2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" filled="f" stroked="f">
                <v:textbox>
                  <w:txbxContent>
                    <w:p w:rsidR="00BA5E13" w:rsidRDefault="00856EB3">
                      <w:r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71E30DE6" wp14:editId="2E992286">
                            <wp:extent cx="1733550" cy="1533525"/>
                            <wp:effectExtent l="0" t="0" r="0" b="9525"/>
                            <wp:docPr id="22" name="Obrázok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Obrázok 5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3550" cy="1533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51783D" wp14:editId="5D7EA68F">
                <wp:simplePos x="0" y="0"/>
                <wp:positionH relativeFrom="page">
                  <wp:posOffset>5343525</wp:posOffset>
                </wp:positionH>
                <wp:positionV relativeFrom="page">
                  <wp:posOffset>8553450</wp:posOffset>
                </wp:positionV>
                <wp:extent cx="2057400" cy="809625"/>
                <wp:effectExtent l="0" t="0" r="0" b="9525"/>
                <wp:wrapNone/>
                <wp:docPr id="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538" w:rsidRPr="00A40538" w:rsidRDefault="00A40538">
                            <w:pPr>
                              <w:pStyle w:val="CaptionTextWhite"/>
                              <w:rPr>
                                <w:b/>
                                <w:color w:val="1F497D"/>
                                <w:sz w:val="20"/>
                              </w:rPr>
                            </w:pPr>
                            <w:r w:rsidRPr="00A40538">
                              <w:rPr>
                                <w:b/>
                                <w:color w:val="1F497D"/>
                                <w:sz w:val="20"/>
                              </w:rPr>
                              <w:t>Vypracoval:</w:t>
                            </w:r>
                          </w:p>
                          <w:p w:rsidR="00A40538" w:rsidRPr="00E625CB" w:rsidRDefault="00A40538">
                            <w:pPr>
                              <w:pStyle w:val="CaptionTextWhite"/>
                              <w:rPr>
                                <w:b/>
                                <w:color w:val="1F497D"/>
                                <w:sz w:val="8"/>
                                <w:szCs w:val="8"/>
                              </w:rPr>
                            </w:pPr>
                          </w:p>
                          <w:p w:rsidR="00856EB3" w:rsidRDefault="0055140E" w:rsidP="00536A3B">
                            <w:pPr>
                              <w:pStyle w:val="CaptionTextWhite"/>
                              <w:jc w:val="center"/>
                              <w:rPr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536A3B">
                              <w:rPr>
                                <w:color w:val="1F497D"/>
                                <w:sz w:val="18"/>
                                <w:szCs w:val="18"/>
                              </w:rPr>
                              <w:t> </w:t>
                            </w:r>
                            <w:r w:rsidR="00856EB3">
                              <w:rPr>
                                <w:color w:val="1F497D"/>
                                <w:sz w:val="18"/>
                                <w:szCs w:val="18"/>
                              </w:rPr>
                              <w:t xml:space="preserve">Ministerstvo vnútra SR </w:t>
                            </w:r>
                          </w:p>
                          <w:p w:rsidR="00856EB3" w:rsidRDefault="00856EB3" w:rsidP="00856EB3">
                            <w:pPr>
                              <w:pStyle w:val="CaptionTextWhite"/>
                              <w:jc w:val="center"/>
                              <w:rPr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536A3B">
                              <w:rPr>
                                <w:color w:val="1F497D"/>
                                <w:sz w:val="18"/>
                                <w:szCs w:val="18"/>
                              </w:rPr>
                              <w:t>Prezídi</w:t>
                            </w:r>
                            <w:r>
                              <w:rPr>
                                <w:color w:val="1F497D"/>
                                <w:sz w:val="18"/>
                                <w:szCs w:val="18"/>
                              </w:rPr>
                              <w:t xml:space="preserve">um </w:t>
                            </w:r>
                            <w:r w:rsidRPr="00536A3B">
                              <w:rPr>
                                <w:color w:val="1F497D"/>
                                <w:sz w:val="18"/>
                                <w:szCs w:val="18"/>
                              </w:rPr>
                              <w:t>Policajného zboru</w:t>
                            </w:r>
                          </w:p>
                          <w:p w:rsidR="00856EB3" w:rsidRDefault="0055140E" w:rsidP="00856EB3">
                            <w:pPr>
                              <w:pStyle w:val="CaptionTextWhite"/>
                              <w:jc w:val="center"/>
                              <w:rPr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536A3B">
                              <w:rPr>
                                <w:color w:val="1F497D"/>
                                <w:sz w:val="18"/>
                                <w:szCs w:val="18"/>
                              </w:rPr>
                              <w:t>úrad kriminálnej polície</w:t>
                            </w:r>
                          </w:p>
                          <w:p w:rsidR="00856EB3" w:rsidRPr="00536A3B" w:rsidRDefault="00856EB3" w:rsidP="00536A3B">
                            <w:pPr>
                              <w:pStyle w:val="CaptionTextWhite"/>
                              <w:jc w:val="center"/>
                              <w:rPr>
                                <w:color w:val="1F497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497D"/>
                                <w:sz w:val="18"/>
                                <w:szCs w:val="18"/>
                              </w:rPr>
                              <w:t>Tel. 0961050191</w:t>
                            </w:r>
                          </w:p>
                          <w:p w:rsidR="009E3E10" w:rsidRPr="000C6770" w:rsidRDefault="009E3E10">
                            <w:pPr>
                              <w:pStyle w:val="CaptionTextWhite"/>
                              <w:rPr>
                                <w:b/>
                                <w:color w:val="1F497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1783D" id="Text Box 131" o:spid="_x0000_s1038" type="#_x0000_t202" style="position:absolute;margin-left:420.75pt;margin-top:673.5pt;width:162pt;height:63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" filled="f" stroked="f">
                <v:textbox inset="0,0,0,0">
                  <w:txbxContent>
                    <w:p w:rsidR="00A40538" w:rsidRPr="00A40538" w:rsidRDefault="00A40538">
                      <w:pPr>
                        <w:pStyle w:val="CaptionTextWhite"/>
                        <w:rPr>
                          <w:b/>
                          <w:color w:val="1F497D"/>
                          <w:sz w:val="20"/>
                        </w:rPr>
                      </w:pPr>
                      <w:r w:rsidRPr="00A40538">
                        <w:rPr>
                          <w:b/>
                          <w:color w:val="1F497D"/>
                          <w:sz w:val="20"/>
                        </w:rPr>
                        <w:t>Vypracoval:</w:t>
                      </w:r>
                    </w:p>
                    <w:p w:rsidR="00A40538" w:rsidRPr="00E625CB" w:rsidRDefault="00A40538">
                      <w:pPr>
                        <w:pStyle w:val="CaptionTextWhite"/>
                        <w:rPr>
                          <w:b/>
                          <w:color w:val="1F497D"/>
                          <w:sz w:val="8"/>
                          <w:szCs w:val="8"/>
                        </w:rPr>
                      </w:pPr>
                    </w:p>
                    <w:p w:rsidR="00856EB3" w:rsidRDefault="0055140E" w:rsidP="00536A3B">
                      <w:pPr>
                        <w:pStyle w:val="CaptionTextWhite"/>
                        <w:jc w:val="center"/>
                        <w:rPr>
                          <w:color w:val="1F497D"/>
                          <w:sz w:val="18"/>
                          <w:szCs w:val="18"/>
                        </w:rPr>
                      </w:pPr>
                      <w:r w:rsidRPr="00536A3B">
                        <w:rPr>
                          <w:color w:val="1F497D"/>
                          <w:sz w:val="18"/>
                          <w:szCs w:val="18"/>
                        </w:rPr>
                        <w:t> </w:t>
                      </w:r>
                      <w:r w:rsidR="00856EB3">
                        <w:rPr>
                          <w:color w:val="1F497D"/>
                          <w:sz w:val="18"/>
                          <w:szCs w:val="18"/>
                        </w:rPr>
                        <w:t xml:space="preserve">Ministerstvo vnútra SR </w:t>
                      </w:r>
                    </w:p>
                    <w:p w:rsidR="00856EB3" w:rsidRDefault="00856EB3" w:rsidP="00856EB3">
                      <w:pPr>
                        <w:pStyle w:val="CaptionTextWhite"/>
                        <w:jc w:val="center"/>
                        <w:rPr>
                          <w:color w:val="1F497D"/>
                          <w:sz w:val="18"/>
                          <w:szCs w:val="18"/>
                        </w:rPr>
                      </w:pPr>
                      <w:r w:rsidRPr="00536A3B">
                        <w:rPr>
                          <w:color w:val="1F497D"/>
                          <w:sz w:val="18"/>
                          <w:szCs w:val="18"/>
                        </w:rPr>
                        <w:t>Prezídi</w:t>
                      </w:r>
                      <w:r>
                        <w:rPr>
                          <w:color w:val="1F497D"/>
                          <w:sz w:val="18"/>
                          <w:szCs w:val="18"/>
                        </w:rPr>
                        <w:t xml:space="preserve">um </w:t>
                      </w:r>
                      <w:r w:rsidRPr="00536A3B">
                        <w:rPr>
                          <w:color w:val="1F497D"/>
                          <w:sz w:val="18"/>
                          <w:szCs w:val="18"/>
                        </w:rPr>
                        <w:t>Policajného zboru</w:t>
                      </w:r>
                    </w:p>
                    <w:p w:rsidR="00856EB3" w:rsidRDefault="0055140E" w:rsidP="00856EB3">
                      <w:pPr>
                        <w:pStyle w:val="CaptionTextWhite"/>
                        <w:jc w:val="center"/>
                        <w:rPr>
                          <w:color w:val="1F497D"/>
                          <w:sz w:val="18"/>
                          <w:szCs w:val="18"/>
                        </w:rPr>
                      </w:pPr>
                      <w:r w:rsidRPr="00536A3B">
                        <w:rPr>
                          <w:color w:val="1F497D"/>
                          <w:sz w:val="18"/>
                          <w:szCs w:val="18"/>
                        </w:rPr>
                        <w:t>úrad kriminálnej polície</w:t>
                      </w:r>
                    </w:p>
                    <w:p w:rsidR="00856EB3" w:rsidRPr="00536A3B" w:rsidRDefault="00856EB3" w:rsidP="00536A3B">
                      <w:pPr>
                        <w:pStyle w:val="CaptionTextWhite"/>
                        <w:jc w:val="center"/>
                        <w:rPr>
                          <w:color w:val="1F497D"/>
                          <w:sz w:val="18"/>
                          <w:szCs w:val="18"/>
                        </w:rPr>
                      </w:pPr>
                      <w:r>
                        <w:rPr>
                          <w:color w:val="1F497D"/>
                          <w:sz w:val="18"/>
                          <w:szCs w:val="18"/>
                        </w:rPr>
                        <w:t>Tel. 0961050191</w:t>
                      </w:r>
                    </w:p>
                    <w:p w:rsidR="009E3E10" w:rsidRPr="000C6770" w:rsidRDefault="009E3E10">
                      <w:pPr>
                        <w:pStyle w:val="CaptionTextWhite"/>
                        <w:rPr>
                          <w:b/>
                          <w:color w:val="1F497D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139E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B92740" wp14:editId="4B2384A3">
                <wp:simplePos x="0" y="0"/>
                <wp:positionH relativeFrom="page">
                  <wp:posOffset>457200</wp:posOffset>
                </wp:positionH>
                <wp:positionV relativeFrom="page">
                  <wp:posOffset>9429750</wp:posOffset>
                </wp:positionV>
                <wp:extent cx="6858000" cy="285115"/>
                <wp:effectExtent l="0" t="0" r="0" b="635"/>
                <wp:wrapNone/>
                <wp:docPr id="2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E13" w:rsidRPr="006E139E" w:rsidRDefault="006E139E" w:rsidP="006E139E">
                            <w:pPr>
                              <w:pStyle w:val="VolumeNumber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E139E">
                              <w:rPr>
                                <w:sz w:val="24"/>
                                <w:szCs w:val="24"/>
                              </w:rPr>
                              <w:t xml:space="preserve">Rady seniorom ● </w:t>
                            </w:r>
                            <w:r w:rsidR="00C72190" w:rsidRPr="006E139E">
                              <w:rPr>
                                <w:sz w:val="24"/>
                                <w:szCs w:val="24"/>
                              </w:rPr>
                              <w:t xml:space="preserve">Prevencia kriminality ● </w:t>
                            </w:r>
                            <w:r w:rsidR="00B52EA2" w:rsidRPr="006E139E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C72190" w:rsidRPr="006E139E">
                              <w:rPr>
                                <w:sz w:val="24"/>
                                <w:szCs w:val="24"/>
                              </w:rPr>
                              <w:t>inisterstvo vnútra SR</w:t>
                            </w:r>
                            <w:r w:rsidR="00B52EA2" w:rsidRPr="006E139E">
                              <w:rPr>
                                <w:sz w:val="24"/>
                                <w:szCs w:val="24"/>
                              </w:rPr>
                              <w:t xml:space="preserve"> ●  </w:t>
                            </w:r>
                            <w:r w:rsidR="00C72190" w:rsidRPr="006E139E">
                              <w:rPr>
                                <w:sz w:val="24"/>
                                <w:szCs w:val="24"/>
                              </w:rPr>
                              <w:t>www.minv.sk</w:t>
                            </w:r>
                          </w:p>
                          <w:p w:rsidR="00BA5E13" w:rsidRPr="00B52EA2" w:rsidRDefault="00BA5E13">
                            <w:pPr>
                              <w:pStyle w:val="VolumeNumb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92740" id="Text Box 251" o:spid="_x0000_s1039" type="#_x0000_t202" style="position:absolute;margin-left:36pt;margin-top:742.5pt;width:540pt;height:22.4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" filled="f" stroked="f">
                <v:textbox inset="0,0,0,0">
                  <w:txbxContent>
                    <w:p w:rsidR="00BA5E13" w:rsidRPr="006E139E" w:rsidRDefault="006E139E" w:rsidP="006E139E">
                      <w:pPr>
                        <w:pStyle w:val="VolumeNumber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E139E">
                        <w:rPr>
                          <w:sz w:val="24"/>
                          <w:szCs w:val="24"/>
                        </w:rPr>
                        <w:t xml:space="preserve">Rady seniorom ● </w:t>
                      </w:r>
                      <w:r w:rsidR="00C72190" w:rsidRPr="006E139E">
                        <w:rPr>
                          <w:sz w:val="24"/>
                          <w:szCs w:val="24"/>
                        </w:rPr>
                        <w:t xml:space="preserve">Prevencia kriminality ● </w:t>
                      </w:r>
                      <w:r w:rsidR="00B52EA2" w:rsidRPr="006E139E">
                        <w:rPr>
                          <w:sz w:val="24"/>
                          <w:szCs w:val="24"/>
                        </w:rPr>
                        <w:t>M</w:t>
                      </w:r>
                      <w:r w:rsidR="00C72190" w:rsidRPr="006E139E">
                        <w:rPr>
                          <w:sz w:val="24"/>
                          <w:szCs w:val="24"/>
                        </w:rPr>
                        <w:t>inisterstvo vnútra SR</w:t>
                      </w:r>
                      <w:r w:rsidR="00B52EA2" w:rsidRPr="006E139E">
                        <w:rPr>
                          <w:sz w:val="24"/>
                          <w:szCs w:val="24"/>
                        </w:rPr>
                        <w:t xml:space="preserve"> ●  </w:t>
                      </w:r>
                      <w:r w:rsidR="00C72190" w:rsidRPr="006E139E">
                        <w:rPr>
                          <w:sz w:val="24"/>
                          <w:szCs w:val="24"/>
                        </w:rPr>
                        <w:t>www.minv.sk</w:t>
                      </w:r>
                    </w:p>
                    <w:p w:rsidR="00BA5E13" w:rsidRPr="00B52EA2" w:rsidRDefault="00BA5E13">
                      <w:pPr>
                        <w:pStyle w:val="VolumeNumb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139E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2CA43882" wp14:editId="33189E28">
                <wp:simplePos x="0" y="0"/>
                <wp:positionH relativeFrom="page">
                  <wp:posOffset>457200</wp:posOffset>
                </wp:positionH>
                <wp:positionV relativeFrom="page">
                  <wp:posOffset>9363075</wp:posOffset>
                </wp:positionV>
                <wp:extent cx="6858000" cy="351790"/>
                <wp:effectExtent l="0" t="0" r="0" b="0"/>
                <wp:wrapNone/>
                <wp:docPr id="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51790"/>
                        </a:xfrm>
                        <a:prstGeom prst="rect">
                          <a:avLst/>
                        </a:prstGeom>
                        <a:solidFill>
                          <a:srgbClr val="667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E13" w:rsidRDefault="00BA5E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43882" id="Text Box 133" o:spid="_x0000_s1040" type="#_x0000_t202" style="position:absolute;margin-left:36pt;margin-top:737.25pt;width:540pt;height:27.7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" fillcolor="#66707a" stroked="f" strokecolor="gray">
                <v:textbox inset="0,0,0,0">
                  <w:txbxContent>
                    <w:p w:rsidR="00BA5E13" w:rsidRDefault="00BA5E13"/>
                  </w:txbxContent>
                </v:textbox>
                <w10:wrap anchorx="page" anchory="page"/>
              </v:shape>
            </w:pict>
          </mc:Fallback>
        </mc:AlternateContent>
      </w:r>
    </w:p>
    <w:sectPr w:rsidR="00BA5E13" w:rsidSect="00BA5E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6F3" w:rsidRDefault="007C16F3" w:rsidP="006C442C">
      <w:r>
        <w:separator/>
      </w:r>
    </w:p>
  </w:endnote>
  <w:endnote w:type="continuationSeparator" w:id="0">
    <w:p w:rsidR="007C16F3" w:rsidRDefault="007C16F3" w:rsidP="006C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6F3" w:rsidRDefault="007C16F3" w:rsidP="006C442C">
      <w:r>
        <w:separator/>
      </w:r>
    </w:p>
  </w:footnote>
  <w:footnote w:type="continuationSeparator" w:id="0">
    <w:p w:rsidR="007C16F3" w:rsidRDefault="007C16F3" w:rsidP="006C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EE7"/>
    <w:multiLevelType w:val="hybridMultilevel"/>
    <w:tmpl w:val="B83EAC7A"/>
    <w:lvl w:ilvl="0" w:tplc="5B7AD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C5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26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8A1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4E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8C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CF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68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66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BD52F9"/>
    <w:multiLevelType w:val="hybridMultilevel"/>
    <w:tmpl w:val="0CB4BB9E"/>
    <w:lvl w:ilvl="0" w:tplc="10ACD2F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454DA"/>
    <w:multiLevelType w:val="hybridMultilevel"/>
    <w:tmpl w:val="D70096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275A8"/>
    <w:multiLevelType w:val="hybridMultilevel"/>
    <w:tmpl w:val="04CC800A"/>
    <w:lvl w:ilvl="0" w:tplc="90824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67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62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E2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62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89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CC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AB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62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F62E10"/>
    <w:multiLevelType w:val="hybridMultilevel"/>
    <w:tmpl w:val="9474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E5E4C"/>
    <w:multiLevelType w:val="hybridMultilevel"/>
    <w:tmpl w:val="C58882AE"/>
    <w:lvl w:ilvl="0" w:tplc="1B1AF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93242"/>
    <w:multiLevelType w:val="hybridMultilevel"/>
    <w:tmpl w:val="83247416"/>
    <w:lvl w:ilvl="0" w:tplc="1348F6F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D1F7B"/>
    <w:multiLevelType w:val="hybridMultilevel"/>
    <w:tmpl w:val="E2AEE58C"/>
    <w:lvl w:ilvl="0" w:tplc="1B1AF5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605600"/>
    <w:multiLevelType w:val="hybridMultilevel"/>
    <w:tmpl w:val="56185F44"/>
    <w:lvl w:ilvl="0" w:tplc="425AE1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4356E1"/>
    <w:multiLevelType w:val="hybridMultilevel"/>
    <w:tmpl w:val="9A7E457E"/>
    <w:lvl w:ilvl="0" w:tplc="1B1AF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61DE1"/>
    <w:multiLevelType w:val="hybridMultilevel"/>
    <w:tmpl w:val="F2C0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43682"/>
    <w:multiLevelType w:val="hybridMultilevel"/>
    <w:tmpl w:val="CCBCEA54"/>
    <w:lvl w:ilvl="0" w:tplc="1B1AF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66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89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20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24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24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E6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AF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A0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58361CE"/>
    <w:multiLevelType w:val="hybridMultilevel"/>
    <w:tmpl w:val="DB5E455A"/>
    <w:lvl w:ilvl="0" w:tplc="0DBA0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C42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E1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4F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A4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69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69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EC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8A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"/>
  </w:num>
  <w:num w:numId="5">
    <w:abstractNumId w:val="12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A3"/>
    <w:rsid w:val="00027D44"/>
    <w:rsid w:val="00072EDC"/>
    <w:rsid w:val="000832CB"/>
    <w:rsid w:val="0009268F"/>
    <w:rsid w:val="000A14D6"/>
    <w:rsid w:val="000A7F73"/>
    <w:rsid w:val="000B2C19"/>
    <w:rsid w:val="000C6770"/>
    <w:rsid w:val="00113949"/>
    <w:rsid w:val="001556B8"/>
    <w:rsid w:val="001846C1"/>
    <w:rsid w:val="00185934"/>
    <w:rsid w:val="001B061B"/>
    <w:rsid w:val="001B77F6"/>
    <w:rsid w:val="001D1EF7"/>
    <w:rsid w:val="001D6649"/>
    <w:rsid w:val="001E0710"/>
    <w:rsid w:val="00237C86"/>
    <w:rsid w:val="0026785D"/>
    <w:rsid w:val="002A6119"/>
    <w:rsid w:val="002D4A54"/>
    <w:rsid w:val="002E4744"/>
    <w:rsid w:val="002F2447"/>
    <w:rsid w:val="002F79BA"/>
    <w:rsid w:val="00331891"/>
    <w:rsid w:val="003562A8"/>
    <w:rsid w:val="003B46EB"/>
    <w:rsid w:val="003C4671"/>
    <w:rsid w:val="003C48AD"/>
    <w:rsid w:val="003E778D"/>
    <w:rsid w:val="003F29F1"/>
    <w:rsid w:val="00415665"/>
    <w:rsid w:val="00481B16"/>
    <w:rsid w:val="004A36CF"/>
    <w:rsid w:val="004B06A1"/>
    <w:rsid w:val="00502098"/>
    <w:rsid w:val="00536A3B"/>
    <w:rsid w:val="005443E3"/>
    <w:rsid w:val="0055140E"/>
    <w:rsid w:val="00553898"/>
    <w:rsid w:val="00571D88"/>
    <w:rsid w:val="005E0B2F"/>
    <w:rsid w:val="00606EF8"/>
    <w:rsid w:val="00643A77"/>
    <w:rsid w:val="00644556"/>
    <w:rsid w:val="00650898"/>
    <w:rsid w:val="0067152A"/>
    <w:rsid w:val="00673AF1"/>
    <w:rsid w:val="006C442C"/>
    <w:rsid w:val="006D36B6"/>
    <w:rsid w:val="006D783C"/>
    <w:rsid w:val="006E139E"/>
    <w:rsid w:val="00737D61"/>
    <w:rsid w:val="00773300"/>
    <w:rsid w:val="007B4FB8"/>
    <w:rsid w:val="007C16F3"/>
    <w:rsid w:val="008076E1"/>
    <w:rsid w:val="00812FDB"/>
    <w:rsid w:val="008133CF"/>
    <w:rsid w:val="00814809"/>
    <w:rsid w:val="00856EB3"/>
    <w:rsid w:val="0089012B"/>
    <w:rsid w:val="008B2745"/>
    <w:rsid w:val="00934083"/>
    <w:rsid w:val="00984739"/>
    <w:rsid w:val="009936E1"/>
    <w:rsid w:val="009B4B73"/>
    <w:rsid w:val="009D3D3B"/>
    <w:rsid w:val="009D3E82"/>
    <w:rsid w:val="009D7213"/>
    <w:rsid w:val="009E3E10"/>
    <w:rsid w:val="00A0473F"/>
    <w:rsid w:val="00A05CAA"/>
    <w:rsid w:val="00A24273"/>
    <w:rsid w:val="00A40538"/>
    <w:rsid w:val="00A85FA3"/>
    <w:rsid w:val="00A91315"/>
    <w:rsid w:val="00AA0120"/>
    <w:rsid w:val="00AA5F45"/>
    <w:rsid w:val="00AB5B5F"/>
    <w:rsid w:val="00AE3335"/>
    <w:rsid w:val="00AF3273"/>
    <w:rsid w:val="00B07F6F"/>
    <w:rsid w:val="00B32079"/>
    <w:rsid w:val="00B52EA2"/>
    <w:rsid w:val="00B8164A"/>
    <w:rsid w:val="00B82324"/>
    <w:rsid w:val="00BA5E13"/>
    <w:rsid w:val="00BD7F91"/>
    <w:rsid w:val="00BF1828"/>
    <w:rsid w:val="00BF4770"/>
    <w:rsid w:val="00BF4A21"/>
    <w:rsid w:val="00C36CEE"/>
    <w:rsid w:val="00C43E3C"/>
    <w:rsid w:val="00C506EA"/>
    <w:rsid w:val="00C72190"/>
    <w:rsid w:val="00C746F2"/>
    <w:rsid w:val="00CA0412"/>
    <w:rsid w:val="00CA3525"/>
    <w:rsid w:val="00CC30BE"/>
    <w:rsid w:val="00CC5014"/>
    <w:rsid w:val="00CD513F"/>
    <w:rsid w:val="00CF4254"/>
    <w:rsid w:val="00CF711C"/>
    <w:rsid w:val="00CF7EFF"/>
    <w:rsid w:val="00D25EB6"/>
    <w:rsid w:val="00D279E4"/>
    <w:rsid w:val="00D7764D"/>
    <w:rsid w:val="00DB6A6C"/>
    <w:rsid w:val="00DE2BC6"/>
    <w:rsid w:val="00E23DF5"/>
    <w:rsid w:val="00E33337"/>
    <w:rsid w:val="00E625CB"/>
    <w:rsid w:val="00E97452"/>
    <w:rsid w:val="00EF529E"/>
    <w:rsid w:val="00F03332"/>
    <w:rsid w:val="00F13B1E"/>
    <w:rsid w:val="00F5119E"/>
    <w:rsid w:val="00F56B84"/>
    <w:rsid w:val="00F97506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90,#66707a,#2b7e02"/>
    </o:shapedefaults>
    <o:shapelayout v:ext="edit">
      <o:idmap v:ext="edit" data="1"/>
    </o:shapelayout>
  </w:shapeDefaults>
  <w:decimalSymbol w:val=","/>
  <w:listSeparator w:val=";"/>
  <w15:docId w15:val="{851FA68E-F029-4B50-9989-4DBDA15D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5E13"/>
    <w:rPr>
      <w:rFonts w:ascii="Century Gothic" w:hAnsi="Century Gothic"/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BA5E13"/>
    <w:pPr>
      <w:keepNext/>
      <w:spacing w:before="120" w:after="60"/>
      <w:outlineLvl w:val="0"/>
    </w:pPr>
    <w:rPr>
      <w:rFonts w:cs="Arial"/>
      <w:b/>
      <w:bCs/>
      <w:color w:val="003366"/>
      <w:kern w:val="32"/>
      <w:sz w:val="28"/>
      <w:szCs w:val="32"/>
    </w:rPr>
  </w:style>
  <w:style w:type="paragraph" w:styleId="Nadpis2">
    <w:name w:val="heading 2"/>
    <w:basedOn w:val="Normlny"/>
    <w:next w:val="Normlny"/>
    <w:qFormat/>
    <w:rsid w:val="00BA5E13"/>
    <w:pPr>
      <w:keepNext/>
      <w:spacing w:after="120" w:line="400" w:lineRule="exact"/>
      <w:outlineLvl w:val="1"/>
    </w:pPr>
    <w:rPr>
      <w:color w:val="FFFFFF"/>
      <w:sz w:val="28"/>
      <w:szCs w:val="20"/>
    </w:rPr>
  </w:style>
  <w:style w:type="paragraph" w:styleId="Nadpis3">
    <w:name w:val="heading 3"/>
    <w:basedOn w:val="Normlny"/>
    <w:next w:val="Normlny"/>
    <w:qFormat/>
    <w:rsid w:val="00BA5E1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BA5E13"/>
    <w:pPr>
      <w:keepNext/>
      <w:outlineLvl w:val="3"/>
    </w:pPr>
    <w:rPr>
      <w:color w:val="003300"/>
      <w:szCs w:val="20"/>
    </w:rPr>
  </w:style>
  <w:style w:type="paragraph" w:styleId="Nadpis9">
    <w:name w:val="heading 9"/>
    <w:basedOn w:val="Normlny"/>
    <w:next w:val="Normlny"/>
    <w:qFormat/>
    <w:rsid w:val="00BA5E13"/>
    <w:pPr>
      <w:keepNext/>
      <w:outlineLvl w:val="8"/>
    </w:pPr>
    <w:rPr>
      <w:i/>
      <w:color w:val="00808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asthead">
    <w:name w:val="Masthead"/>
    <w:basedOn w:val="Nadpis1"/>
    <w:rsid w:val="00BA5E13"/>
    <w:pPr>
      <w:spacing w:before="0" w:after="0"/>
    </w:pPr>
    <w:rPr>
      <w:rFonts w:cs="Times New Roman"/>
      <w:b w:val="0"/>
      <w:bCs w:val="0"/>
      <w:kern w:val="0"/>
      <w:sz w:val="80"/>
      <w:szCs w:val="96"/>
    </w:rPr>
  </w:style>
  <w:style w:type="paragraph" w:styleId="Zkladntext">
    <w:name w:val="Body Text"/>
    <w:basedOn w:val="Normlny"/>
    <w:link w:val="ZkladntextChar"/>
    <w:rsid w:val="00BA5E13"/>
    <w:pPr>
      <w:spacing w:after="120" w:line="240" w:lineRule="atLeast"/>
    </w:pPr>
    <w:rPr>
      <w:color w:val="000000"/>
      <w:sz w:val="18"/>
      <w:szCs w:val="20"/>
    </w:rPr>
  </w:style>
  <w:style w:type="paragraph" w:styleId="Zarkazkladnhotextu">
    <w:name w:val="Body Text Indent"/>
    <w:basedOn w:val="Normlny"/>
    <w:rsid w:val="00BA5E13"/>
    <w:pPr>
      <w:tabs>
        <w:tab w:val="left" w:pos="180"/>
      </w:tabs>
      <w:spacing w:line="260" w:lineRule="exact"/>
      <w:ind w:left="187" w:hanging="187"/>
    </w:pPr>
    <w:rPr>
      <w:i/>
      <w:color w:val="003366"/>
      <w:sz w:val="18"/>
      <w:szCs w:val="20"/>
    </w:rPr>
  </w:style>
  <w:style w:type="paragraph" w:customStyle="1" w:styleId="QuoteText">
    <w:name w:val="Quote Text"/>
    <w:basedOn w:val="Normlny"/>
    <w:rsid w:val="00BA5E13"/>
    <w:pPr>
      <w:spacing w:line="360" w:lineRule="atLeast"/>
      <w:jc w:val="center"/>
    </w:pPr>
    <w:rPr>
      <w:b/>
      <w:i/>
      <w:color w:val="003366"/>
      <w:sz w:val="22"/>
      <w:szCs w:val="20"/>
    </w:rPr>
  </w:style>
  <w:style w:type="paragraph" w:customStyle="1" w:styleId="CaptionText">
    <w:name w:val="Caption Text"/>
    <w:basedOn w:val="Normlny"/>
    <w:rsid w:val="00BA5E13"/>
    <w:pPr>
      <w:spacing w:line="240" w:lineRule="atLeast"/>
    </w:pPr>
    <w:rPr>
      <w:color w:val="003366"/>
      <w:sz w:val="16"/>
      <w:szCs w:val="20"/>
    </w:rPr>
  </w:style>
  <w:style w:type="paragraph" w:customStyle="1" w:styleId="QuoteTextLeftAlign">
    <w:name w:val="Quote Text Left Align"/>
    <w:basedOn w:val="QuoteText"/>
    <w:rsid w:val="00BA5E13"/>
    <w:pPr>
      <w:jc w:val="left"/>
    </w:pPr>
  </w:style>
  <w:style w:type="paragraph" w:customStyle="1" w:styleId="CaptionTextWhite">
    <w:name w:val="Caption Text White"/>
    <w:basedOn w:val="Normlny"/>
    <w:rsid w:val="00BA5E13"/>
    <w:rPr>
      <w:color w:val="FFFFFF"/>
      <w:sz w:val="16"/>
    </w:rPr>
  </w:style>
  <w:style w:type="paragraph" w:customStyle="1" w:styleId="VolumeNumber">
    <w:name w:val="Volume Number"/>
    <w:basedOn w:val="CaptionText"/>
    <w:rsid w:val="00BA5E13"/>
    <w:pPr>
      <w:jc w:val="right"/>
    </w:pPr>
    <w:rPr>
      <w:color w:val="FFFFFF"/>
    </w:rPr>
  </w:style>
  <w:style w:type="paragraph" w:customStyle="1" w:styleId="PageNumbers">
    <w:name w:val="Page Numbers"/>
    <w:basedOn w:val="VolumeNumber"/>
    <w:rsid w:val="00BA5E13"/>
    <w:pPr>
      <w:jc w:val="left"/>
    </w:pPr>
  </w:style>
  <w:style w:type="character" w:styleId="Hypertextovprepojenie">
    <w:name w:val="Hyperlink"/>
    <w:uiPriority w:val="99"/>
    <w:rsid w:val="00BA5E13"/>
    <w:rPr>
      <w:color w:val="0000FF"/>
      <w:u w:val="single"/>
    </w:rPr>
  </w:style>
  <w:style w:type="paragraph" w:customStyle="1" w:styleId="ContactInformation">
    <w:name w:val="Contact Information"/>
    <w:basedOn w:val="Zkladntext"/>
    <w:rsid w:val="00BA5E13"/>
    <w:rPr>
      <w:b/>
      <w:i/>
    </w:rPr>
  </w:style>
  <w:style w:type="paragraph" w:customStyle="1" w:styleId="MailingAddress">
    <w:name w:val="Mailing Address"/>
    <w:basedOn w:val="VolumeNumber"/>
    <w:rsid w:val="00BA5E13"/>
    <w:pPr>
      <w:spacing w:before="60" w:after="60" w:line="320" w:lineRule="exact"/>
      <w:jc w:val="left"/>
    </w:pPr>
    <w:rPr>
      <w:color w:val="003366"/>
      <w:sz w:val="24"/>
    </w:rPr>
  </w:style>
  <w:style w:type="paragraph" w:customStyle="1" w:styleId="QuoteTextWhite">
    <w:name w:val="Quote Text White"/>
    <w:basedOn w:val="QuoteText"/>
    <w:rsid w:val="00BA5E13"/>
    <w:rPr>
      <w:color w:val="FFFFFF"/>
    </w:rPr>
  </w:style>
  <w:style w:type="paragraph" w:styleId="Normlnywebov">
    <w:name w:val="Normal (Web)"/>
    <w:basedOn w:val="Normlny"/>
    <w:semiHidden/>
    <w:rsid w:val="00BA5E13"/>
    <w:pPr>
      <w:spacing w:before="144" w:after="144"/>
    </w:pPr>
    <w:rPr>
      <w:rFonts w:ascii="Times New Roman" w:eastAsia="Batang" w:hAnsi="Times New Roman"/>
    </w:rPr>
  </w:style>
  <w:style w:type="paragraph" w:customStyle="1" w:styleId="WhiteText">
    <w:name w:val="White Text"/>
    <w:basedOn w:val="Normlny"/>
    <w:rsid w:val="00BA5E13"/>
    <w:pPr>
      <w:keepNext/>
      <w:outlineLvl w:val="8"/>
    </w:pPr>
    <w:rPr>
      <w:rFonts w:ascii="Verdana" w:hAnsi="Verdana"/>
      <w:color w:val="FFFFFF"/>
      <w:sz w:val="16"/>
      <w:szCs w:val="16"/>
    </w:rPr>
  </w:style>
  <w:style w:type="paragraph" w:customStyle="1" w:styleId="ArticleHeading">
    <w:name w:val="Article Heading"/>
    <w:basedOn w:val="Normlny"/>
    <w:rsid w:val="00BA5E13"/>
    <w:pPr>
      <w:keepNext/>
      <w:spacing w:before="120" w:after="60"/>
      <w:outlineLvl w:val="0"/>
    </w:pPr>
    <w:rPr>
      <w:rFonts w:cs="Arial"/>
      <w:b/>
      <w:bCs/>
      <w:color w:val="003366"/>
      <w:kern w:val="32"/>
      <w:sz w:val="28"/>
      <w:szCs w:val="32"/>
    </w:rPr>
  </w:style>
  <w:style w:type="paragraph" w:customStyle="1" w:styleId="ReturnAddress">
    <w:name w:val="Return Address"/>
    <w:basedOn w:val="Zarkazkladnhotextu"/>
    <w:rsid w:val="00BA5E13"/>
  </w:style>
  <w:style w:type="paragraph" w:styleId="Textbubliny">
    <w:name w:val="Balloon Text"/>
    <w:basedOn w:val="Normlny"/>
    <w:link w:val="TextbublinyChar"/>
    <w:rsid w:val="001B06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061B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A85FA3"/>
    <w:pPr>
      <w:pBdr>
        <w:bottom w:val="single" w:sz="8" w:space="4" w:color="4F81BD"/>
      </w:pBdr>
      <w:spacing w:before="120" w:after="300"/>
      <w:ind w:firstLine="709"/>
      <w:contextualSpacing/>
      <w:jc w:val="both"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link w:val="Nzov"/>
    <w:uiPriority w:val="10"/>
    <w:rsid w:val="00A85FA3"/>
    <w:rPr>
      <w:color w:val="17365D"/>
      <w:spacing w:val="5"/>
      <w:kern w:val="28"/>
      <w:sz w:val="52"/>
      <w:szCs w:val="52"/>
      <w:lang w:eastAsia="en-US"/>
    </w:rPr>
  </w:style>
  <w:style w:type="character" w:customStyle="1" w:styleId="ZkladntextChar">
    <w:name w:val="Základný text Char"/>
    <w:link w:val="Zkladntext"/>
    <w:rsid w:val="000C6770"/>
    <w:rPr>
      <w:rFonts w:ascii="Century Gothic" w:hAnsi="Century Gothic"/>
      <w:color w:val="000000"/>
      <w:sz w:val="18"/>
      <w:lang w:eastAsia="en-US"/>
    </w:rPr>
  </w:style>
  <w:style w:type="paragraph" w:styleId="Odsekzoznamu">
    <w:name w:val="List Paragraph"/>
    <w:basedOn w:val="Normlny"/>
    <w:uiPriority w:val="34"/>
    <w:qFormat/>
    <w:rsid w:val="00AA0120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6C44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C442C"/>
    <w:rPr>
      <w:rFonts w:ascii="Century Gothic" w:hAnsi="Century Gothic"/>
      <w:sz w:val="24"/>
      <w:szCs w:val="24"/>
      <w:lang w:eastAsia="en-US"/>
    </w:rPr>
  </w:style>
  <w:style w:type="paragraph" w:styleId="Pta">
    <w:name w:val="footer"/>
    <w:basedOn w:val="Normlny"/>
    <w:link w:val="PtaChar"/>
    <w:unhideWhenUsed/>
    <w:rsid w:val="006C44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C442C"/>
    <w:rPr>
      <w:rFonts w:ascii="Century Gothic" w:hAnsi="Century Gothic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1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8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2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cin2713017\AppData\Roaming\Microsoft\&#352;abl&#243;ny\Rodinn&#253;%20viano&#269;n&#253;%20bulletin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E69B-5509-4586-B0A3-9CBD1F7F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Rodinný vianočný bulletin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Halcin</dc:creator>
  <cp:lastModifiedBy>KOŽÁROVÁ Iveta</cp:lastModifiedBy>
  <cp:revision>2</cp:revision>
  <cp:lastPrinted>2018-07-07T17:18:00Z</cp:lastPrinted>
  <dcterms:created xsi:type="dcterms:W3CDTF">2018-10-08T09:22:00Z</dcterms:created>
  <dcterms:modified xsi:type="dcterms:W3CDTF">2018-10-08T09:22:00Z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TC010128001051</vt:lpwstr>
  </property>
</Properties>
</file>